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77EE" w14:textId="77777777" w:rsidR="000C16C6" w:rsidRPr="00CE1B88" w:rsidRDefault="006F3897" w:rsidP="00CE1B88">
      <w:pPr>
        <w:spacing w:line="0" w:lineRule="atLeast"/>
        <w:jc w:val="right"/>
        <w:rPr>
          <w:rFonts w:ascii="UD デジタル 教科書体 NK-R" w:eastAsia="UD デジタル 教科書体 NK-R"/>
        </w:rPr>
      </w:pPr>
      <w:r w:rsidRPr="00CE1B88">
        <w:rPr>
          <w:rFonts w:ascii="UD デジタル 教科書体 NK-R" w:eastAsia="UD デジタル 教科書体 NK-R" w:hint="eastAsia"/>
        </w:rPr>
        <w:t xml:space="preserve">様式　</w:t>
      </w:r>
      <w:r w:rsidR="00C04445" w:rsidRPr="00CE1B88">
        <w:rPr>
          <w:rFonts w:ascii="UD デジタル 教科書体 NK-R" w:eastAsia="UD デジタル 教科書体 NK-R" w:hint="eastAsia"/>
        </w:rPr>
        <w:t>乙－</w:t>
      </w:r>
      <w:r w:rsidR="00F71449" w:rsidRPr="00CE1B88">
        <w:rPr>
          <w:rFonts w:ascii="UD デジタル 教科書体 NK-R" w:eastAsia="UD デジタル 教科書体 NK-R" w:hint="eastAsia"/>
        </w:rPr>
        <w:t>１</w:t>
      </w:r>
      <w:r w:rsidR="00AA1322" w:rsidRPr="00CE1B88">
        <w:rPr>
          <w:rFonts w:ascii="UD デジタル 教科書体 NK-R" w:eastAsia="UD デジタル 教科書体 NK-R" w:hint="eastAsia"/>
        </w:rPr>
        <w:t>（</w:t>
      </w:r>
      <w:r w:rsidR="000C16C6" w:rsidRPr="00CE1B88">
        <w:rPr>
          <w:rFonts w:ascii="UD デジタル 教科書体 NK-R" w:eastAsia="UD デジタル 教科書体 NK-R" w:hint="eastAsia"/>
        </w:rPr>
        <w:t>資格</w:t>
      </w:r>
      <w:r w:rsidR="00C23AB9" w:rsidRPr="00CE1B88">
        <w:rPr>
          <w:rFonts w:ascii="UD デジタル 教科書体 NK-R" w:eastAsia="UD デジタル 教科書体 NK-R" w:hint="eastAsia"/>
        </w:rPr>
        <w:t>確認</w:t>
      </w:r>
      <w:r w:rsidR="000C16C6" w:rsidRPr="00CE1B88">
        <w:rPr>
          <w:rFonts w:ascii="UD デジタル 教科書体 NK-R" w:eastAsia="UD デジタル 教科書体 NK-R" w:hint="eastAsia"/>
        </w:rPr>
        <w:t>用</w:t>
      </w:r>
      <w:r w:rsidR="00AA1322" w:rsidRPr="00CE1B88">
        <w:rPr>
          <w:rFonts w:ascii="UD デジタル 教科書体 NK-R" w:eastAsia="UD デジタル 教科書体 NK-R" w:hint="eastAsia"/>
        </w:rPr>
        <w:t>）</w:t>
      </w:r>
    </w:p>
    <w:p w14:paraId="097CAC1F" w14:textId="77777777" w:rsidR="00CC212B" w:rsidRPr="003473AF" w:rsidRDefault="000C16C6" w:rsidP="00CE1B88">
      <w:pPr>
        <w:spacing w:line="0" w:lineRule="atLeast"/>
        <w:jc w:val="center"/>
        <w:rPr>
          <w:rFonts w:ascii="UD デジタル 教科書体 NK-R" w:eastAsia="UD デジタル 教科書体 NK-R"/>
          <w:w w:val="200"/>
          <w:sz w:val="28"/>
          <w:szCs w:val="28"/>
        </w:rPr>
      </w:pPr>
      <w:r w:rsidRPr="003473AF">
        <w:rPr>
          <w:rFonts w:ascii="UD デジタル 教科書体 NK-R" w:eastAsia="UD デジタル 教科書体 NK-R" w:hint="eastAsia"/>
          <w:kern w:val="0"/>
          <w:sz w:val="28"/>
          <w:szCs w:val="28"/>
        </w:rPr>
        <w:t>履</w:t>
      </w:r>
      <w:r w:rsidR="0002687A" w:rsidRPr="003473AF">
        <w:rPr>
          <w:rFonts w:ascii="UD デジタル 教科書体 NK-R" w:eastAsia="UD デジタル 教科書体 NK-R" w:hint="eastAsia"/>
          <w:kern w:val="0"/>
          <w:sz w:val="28"/>
          <w:szCs w:val="28"/>
        </w:rPr>
        <w:t xml:space="preserve">　</w:t>
      </w:r>
      <w:r w:rsidRPr="003473AF">
        <w:rPr>
          <w:rFonts w:ascii="UD デジタル 教科書体 NK-R" w:eastAsia="UD デジタル 教科書体 NK-R" w:hint="eastAsia"/>
          <w:kern w:val="0"/>
          <w:sz w:val="28"/>
          <w:szCs w:val="28"/>
        </w:rPr>
        <w:t>歴</w:t>
      </w:r>
      <w:r w:rsidR="0002687A" w:rsidRPr="003473AF">
        <w:rPr>
          <w:rFonts w:ascii="UD デジタル 教科書体 NK-R" w:eastAsia="UD デジタル 教科書体 NK-R" w:hint="eastAsia"/>
          <w:kern w:val="0"/>
          <w:sz w:val="28"/>
          <w:szCs w:val="28"/>
        </w:rPr>
        <w:t xml:space="preserve">　</w:t>
      </w:r>
      <w:r w:rsidRPr="003473AF">
        <w:rPr>
          <w:rFonts w:ascii="UD デジタル 教科書体 NK-R" w:eastAsia="UD デジタル 教科書体 NK-R" w:hint="eastAsia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12"/>
      </w:tblGrid>
      <w:tr w:rsidR="00CC212B" w:rsidRPr="00CE1B88" w14:paraId="7737EC31" w14:textId="77777777" w:rsidTr="008A7A80">
        <w:trPr>
          <w:trHeight w:val="397"/>
        </w:trPr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14:paraId="0EE3DFC1" w14:textId="77777777" w:rsidR="00CC212B" w:rsidRPr="00CE1B88" w:rsidRDefault="00CC212B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</w:rPr>
              <w:t>ふりがな</w:t>
            </w:r>
          </w:p>
        </w:tc>
        <w:tc>
          <w:tcPr>
            <w:tcW w:w="7512" w:type="dxa"/>
            <w:tcBorders>
              <w:bottom w:val="dashed" w:sz="4" w:space="0" w:color="auto"/>
            </w:tcBorders>
            <w:vAlign w:val="center"/>
          </w:tcPr>
          <w:p w14:paraId="570BB552" w14:textId="77777777" w:rsidR="00CC212B" w:rsidRPr="00CE1B88" w:rsidRDefault="00CC212B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CC212B" w:rsidRPr="00CE1B88" w14:paraId="1EB3FF19" w14:textId="77777777" w:rsidTr="00463F85">
        <w:trPr>
          <w:trHeight w:val="410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14:paraId="376D1919" w14:textId="77777777" w:rsidR="00CC212B" w:rsidRPr="00CE1B88" w:rsidRDefault="007A5697" w:rsidP="00CE1B88">
            <w:pPr>
              <w:spacing w:line="0" w:lineRule="atLeast"/>
              <w:jc w:val="center"/>
              <w:rPr>
                <w:rFonts w:ascii="UD デジタル 教科書体 NK-R" w:eastAsia="UD デジタル 教科書体 NK-R" w:cs="ＭＳ 明朝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申請者氏名</w:t>
            </w:r>
          </w:p>
        </w:tc>
        <w:tc>
          <w:tcPr>
            <w:tcW w:w="7512" w:type="dxa"/>
            <w:tcBorders>
              <w:top w:val="dashed" w:sz="4" w:space="0" w:color="auto"/>
            </w:tcBorders>
            <w:vAlign w:val="center"/>
          </w:tcPr>
          <w:p w14:paraId="6F68B350" w14:textId="77777777" w:rsidR="00CC212B" w:rsidRPr="00CE1B88" w:rsidRDefault="00CC212B" w:rsidP="00CE1B88">
            <w:pPr>
              <w:spacing w:line="0" w:lineRule="atLeast"/>
              <w:rPr>
                <w:rFonts w:ascii="UD デジタル 教科書体 NK-R" w:eastAsia="UD デジタル 教科書体 NK-R"/>
                <w:kern w:val="0"/>
                <w:sz w:val="20"/>
                <w:szCs w:val="20"/>
              </w:rPr>
            </w:pPr>
            <w:r w:rsidRPr="00CE1B88">
              <w:rPr>
                <w:rFonts w:ascii="UD デジタル 教科書体 NK-R" w:eastAsia="UD デジタル 教科書体 NK-R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212B" w:rsidRPr="00CE1B88" w14:paraId="400DA6DE" w14:textId="77777777" w:rsidTr="00463F85">
        <w:trPr>
          <w:trHeight w:val="558"/>
        </w:trPr>
        <w:tc>
          <w:tcPr>
            <w:tcW w:w="1668" w:type="dxa"/>
            <w:vAlign w:val="center"/>
          </w:tcPr>
          <w:p w14:paraId="7A4E1F72" w14:textId="77777777" w:rsidR="00CC212B" w:rsidRPr="00CE1B88" w:rsidRDefault="00CC212B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</w:rPr>
              <w:t>生年月日</w:t>
            </w:r>
          </w:p>
        </w:tc>
        <w:tc>
          <w:tcPr>
            <w:tcW w:w="7512" w:type="dxa"/>
            <w:vAlign w:val="center"/>
          </w:tcPr>
          <w:p w14:paraId="22194F8D" w14:textId="17B17E3B" w:rsidR="00CC212B" w:rsidRPr="00CE1B88" w:rsidRDefault="00AA1322" w:rsidP="00CE1B88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西暦　　</w:t>
            </w:r>
            <w:r w:rsidR="00CE1B88" w:rsidRPr="00CE1B88">
              <w:rPr>
                <w:rFonts w:ascii="UD デジタル 教科書体 NK-R" w:eastAsia="UD デジタル 教科書体 NK-R" w:cs="ＭＳ 明朝" w:hint="eastAsia"/>
              </w:rPr>
              <w:t xml:space="preserve">   </w:t>
            </w: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  <w:r w:rsidR="00CC212B" w:rsidRPr="00CE1B88">
              <w:rPr>
                <w:rFonts w:ascii="UD デジタル 教科書体 NK-R" w:eastAsia="UD デジタル 教科書体 NK-R" w:cs="ＭＳ 明朝" w:hint="eastAsia"/>
              </w:rPr>
              <w:t>年</w:t>
            </w: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="00CE1B88" w:rsidRPr="00CE1B88">
              <w:rPr>
                <w:rFonts w:ascii="UD デジタル 教科書体 NK-R" w:eastAsia="UD デジタル 教科書体 NK-R" w:cs="ＭＳ 明朝" w:hint="eastAsia"/>
              </w:rPr>
              <w:t xml:space="preserve">  </w:t>
            </w: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  <w:r w:rsidR="00CC212B" w:rsidRPr="00CE1B88">
              <w:rPr>
                <w:rFonts w:ascii="UD デジタル 教科書体 NK-R" w:eastAsia="UD デジタル 教科書体 NK-R" w:cs="ＭＳ 明朝" w:hint="eastAsia"/>
              </w:rPr>
              <w:t>月</w:t>
            </w:r>
            <w:r w:rsidR="00CE1B88" w:rsidRPr="00CE1B88">
              <w:rPr>
                <w:rFonts w:ascii="UD デジタル 教科書体 NK-R" w:eastAsia="UD デジタル 教科書体 NK-R" w:cs="ＭＳ 明朝" w:hint="eastAsia"/>
              </w:rPr>
              <w:t xml:space="preserve"> </w:t>
            </w: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="00CE1B88" w:rsidRPr="00CE1B88">
              <w:rPr>
                <w:rFonts w:ascii="UD デジタル 教科書体 NK-R" w:eastAsia="UD デジタル 教科書体 NK-R" w:cs="ＭＳ 明朝" w:hint="eastAsia"/>
              </w:rPr>
              <w:t xml:space="preserve"> </w:t>
            </w: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  <w:r w:rsidR="00CC212B" w:rsidRPr="00CE1B88">
              <w:rPr>
                <w:rFonts w:ascii="UD デジタル 教科書体 NK-R" w:eastAsia="UD デジタル 教科書体 NK-R" w:cs="ＭＳ 明朝" w:hint="eastAsia"/>
              </w:rPr>
              <w:t>日　生</w:t>
            </w:r>
          </w:p>
        </w:tc>
      </w:tr>
      <w:tr w:rsidR="00CC212B" w:rsidRPr="00CE1B88" w14:paraId="3F242A57" w14:textId="77777777" w:rsidTr="00CC212B">
        <w:trPr>
          <w:trHeight w:val="6534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66C779E6" w14:textId="77777777" w:rsidR="00D251B3" w:rsidRPr="00CE1B88" w:rsidRDefault="00D251B3" w:rsidP="00CE1B88">
            <w:pPr>
              <w:spacing w:line="0" w:lineRule="atLeast"/>
              <w:rPr>
                <w:rFonts w:ascii="UD デジタル 教科書体 NK-R" w:eastAsia="UD デジタル 教科書体 NK-R" w:cs="ＭＳ 明朝"/>
                <w:kern w:val="0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  <w:kern w:val="0"/>
              </w:rPr>
              <w:t>学　　歴</w:t>
            </w:r>
          </w:p>
          <w:tbl>
            <w:tblPr>
              <w:tblW w:w="0" w:type="auto"/>
              <w:tblInd w:w="42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  <w:gridCol w:w="5966"/>
            </w:tblGrid>
            <w:tr w:rsidR="00D251B3" w:rsidRPr="00CE1B88" w14:paraId="3A371656" w14:textId="77777777" w:rsidTr="000E35B0">
              <w:tc>
                <w:tcPr>
                  <w:tcW w:w="2562" w:type="dxa"/>
                </w:tcPr>
                <w:p w14:paraId="0D9C51F0" w14:textId="77777777" w:rsidR="00D251B3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西暦     </w:t>
                  </w:r>
                  <w:r w:rsidR="00D251B3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年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３</w:t>
                  </w:r>
                  <w:r w:rsidR="00D251B3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月</w:t>
                  </w:r>
                </w:p>
              </w:tc>
              <w:tc>
                <w:tcPr>
                  <w:tcW w:w="5966" w:type="dxa"/>
                </w:tcPr>
                <w:p w14:paraId="41000E73" w14:textId="77777777" w:rsidR="00D251B3" w:rsidRPr="00CE1B88" w:rsidRDefault="00D251B3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○○県立</w:t>
                  </w:r>
                  <w:r w:rsidR="00E70494"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○○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高等学校　　　　　　　　　　卒業</w:t>
                  </w:r>
                </w:p>
              </w:tc>
            </w:tr>
            <w:tr w:rsidR="00AA1322" w:rsidRPr="00CE1B88" w14:paraId="45E58C2D" w14:textId="77777777" w:rsidTr="000E35B0">
              <w:tc>
                <w:tcPr>
                  <w:tcW w:w="2562" w:type="dxa"/>
                </w:tcPr>
                <w:p w14:paraId="6E60C2CC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西暦     年 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４月</w:t>
                  </w:r>
                </w:p>
              </w:tc>
              <w:tc>
                <w:tcPr>
                  <w:tcW w:w="5966" w:type="dxa"/>
                </w:tcPr>
                <w:p w14:paraId="111DF8FC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○○大学医学部医学科　　　　　　　　　　入学</w:t>
                  </w:r>
                </w:p>
              </w:tc>
            </w:tr>
            <w:tr w:rsidR="00AA1322" w:rsidRPr="00CE1B88" w14:paraId="3803CF03" w14:textId="77777777" w:rsidTr="000E35B0">
              <w:tc>
                <w:tcPr>
                  <w:tcW w:w="2562" w:type="dxa"/>
                </w:tcPr>
                <w:p w14:paraId="123F6FC5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西暦     年 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３月</w:t>
                  </w:r>
                </w:p>
              </w:tc>
              <w:tc>
                <w:tcPr>
                  <w:tcW w:w="5966" w:type="dxa"/>
                </w:tcPr>
                <w:p w14:paraId="26AF8EBE" w14:textId="77777777" w:rsidR="00AA1322" w:rsidRPr="00CE1B88" w:rsidRDefault="00AA1322" w:rsidP="00CE1B88">
                  <w:pPr>
                    <w:spacing w:line="0" w:lineRule="atLeast"/>
                    <w:ind w:firstLineChars="200" w:firstLine="420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　　　同　上　　　　　　　　　　　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　　　　　　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　卒業</w:t>
                  </w:r>
                </w:p>
              </w:tc>
            </w:tr>
            <w:tr w:rsidR="00AA1322" w:rsidRPr="00CE1B88" w14:paraId="547C59F6" w14:textId="77777777" w:rsidTr="000E35B0">
              <w:tc>
                <w:tcPr>
                  <w:tcW w:w="2562" w:type="dxa"/>
                </w:tcPr>
                <w:p w14:paraId="05298494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</w:t>
                  </w:r>
                </w:p>
              </w:tc>
              <w:tc>
                <w:tcPr>
                  <w:tcW w:w="5966" w:type="dxa"/>
                </w:tcPr>
                <w:p w14:paraId="24CFD71E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第△△回医師国家試験合格（医籍登録第○○○○○○号）</w:t>
                  </w:r>
                </w:p>
              </w:tc>
            </w:tr>
          </w:tbl>
          <w:p w14:paraId="419417D2" w14:textId="77777777" w:rsidR="00D251B3" w:rsidRPr="00CE1B88" w:rsidRDefault="00D251B3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  <w:spacing w:val="52"/>
              </w:rPr>
              <w:t>研究</w:t>
            </w:r>
            <w:r w:rsidRPr="00CE1B88">
              <w:rPr>
                <w:rFonts w:ascii="UD デジタル 教科書体 NK-R" w:eastAsia="UD デジタル 教科書体 NK-R" w:cs="ＭＳ 明朝" w:hint="eastAsia"/>
                <w:spacing w:val="1"/>
              </w:rPr>
              <w:t>歴</w:t>
            </w:r>
          </w:p>
          <w:tbl>
            <w:tblPr>
              <w:tblW w:w="0" w:type="auto"/>
              <w:tblInd w:w="42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  <w:gridCol w:w="5966"/>
            </w:tblGrid>
            <w:tr w:rsidR="00463F85" w:rsidRPr="00CE1B88" w14:paraId="579DFF29" w14:textId="77777777" w:rsidTr="000B2088">
              <w:tc>
                <w:tcPr>
                  <w:tcW w:w="2562" w:type="dxa"/>
                </w:tcPr>
                <w:p w14:paraId="6962AAE1" w14:textId="77777777" w:rsidR="00463F85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西暦     </w:t>
                  </w:r>
                  <w:r w:rsidR="00463F85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年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  </w:t>
                  </w:r>
                  <w:r w:rsidR="00463F85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月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 xml:space="preserve">   </w:t>
                  </w:r>
                  <w:r w:rsidR="00463F85"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日</w:t>
                  </w:r>
                </w:p>
                <w:p w14:paraId="0942608B" w14:textId="77777777" w:rsidR="00463F85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527E7010" w14:textId="77777777" w:rsidR="00463F85" w:rsidRPr="00CE1B88" w:rsidRDefault="00463F85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研究生</w:t>
                  </w:r>
                  <w:r w:rsidRPr="00CE1B88">
                    <w:rPr>
                      <w:rFonts w:ascii="UD デジタル 教科書体 NK-R" w:eastAsia="UD デジタル 教科書体 NK-R" w:hint="eastAsia"/>
                      <w:kern w:val="0"/>
                      <w:lang w:eastAsia="zh-CN"/>
                    </w:rPr>
                    <w:t xml:space="preserve">    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岡山大学医学部　○○○講座</w:t>
                  </w:r>
                </w:p>
              </w:tc>
            </w:tr>
            <w:tr w:rsidR="00AA1322" w:rsidRPr="00CE1B88" w14:paraId="001F4C80" w14:textId="77777777" w:rsidTr="000B2088">
              <w:tc>
                <w:tcPr>
                  <w:tcW w:w="2562" w:type="dxa"/>
                </w:tcPr>
                <w:p w14:paraId="6352B091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764CA15C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74D73BD5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研究生</w:t>
                  </w:r>
                  <w:r w:rsidRPr="00CE1B88">
                    <w:rPr>
                      <w:rFonts w:ascii="UD デジタル 教科書体 NK-R" w:eastAsia="UD デジタル 教科書体 NK-R" w:hint="eastAsia"/>
                      <w:kern w:val="0"/>
                      <w:lang w:eastAsia="zh-CN"/>
                    </w:rPr>
                    <w:t xml:space="preserve">    </w:t>
                  </w: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  <w:lang w:eastAsia="zh-CN"/>
                    </w:rPr>
                    <w:t>岡山大学医学部（○○○○○）</w:t>
                  </w:r>
                </w:p>
              </w:tc>
            </w:tr>
            <w:tr w:rsidR="00AA1322" w:rsidRPr="00CE1B88" w14:paraId="13D54359" w14:textId="77777777" w:rsidTr="000E35B0">
              <w:tc>
                <w:tcPr>
                  <w:tcW w:w="2562" w:type="dxa"/>
                </w:tcPr>
                <w:p w14:paraId="4BC67030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16CAC94B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7C98FAAA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医員（研修医）岡山大学病院 ○○○科</w:t>
                  </w:r>
                </w:p>
              </w:tc>
            </w:tr>
            <w:tr w:rsidR="00AA1322" w:rsidRPr="00CE1B88" w14:paraId="328C4CD7" w14:textId="77777777" w:rsidTr="000E35B0">
              <w:tc>
                <w:tcPr>
                  <w:tcW w:w="2562" w:type="dxa"/>
                </w:tcPr>
                <w:p w14:paraId="77855CE9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524A3D98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0529E03E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医員　　　岡山大学病院 ○○○科</w:t>
                  </w:r>
                  <w:r w:rsid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（医員）</w:t>
                  </w:r>
                </w:p>
              </w:tc>
            </w:tr>
          </w:tbl>
          <w:p w14:paraId="4B6CB549" w14:textId="77777777" w:rsidR="00D251B3" w:rsidRPr="00CE1B88" w:rsidRDefault="00D251B3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</w:rPr>
              <w:t>職　　歴</w:t>
            </w:r>
          </w:p>
          <w:tbl>
            <w:tblPr>
              <w:tblW w:w="0" w:type="auto"/>
              <w:tblInd w:w="42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  <w:gridCol w:w="5966"/>
            </w:tblGrid>
            <w:tr w:rsidR="00AA1322" w:rsidRPr="00CE1B88" w14:paraId="645869E0" w14:textId="77777777" w:rsidTr="000B2088">
              <w:tc>
                <w:tcPr>
                  <w:tcW w:w="2562" w:type="dxa"/>
                </w:tcPr>
                <w:p w14:paraId="2473A1EA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0317532C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30DE6533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医員（研修医）岡山大学病院 ○○○科</w:t>
                  </w:r>
                </w:p>
                <w:p w14:paraId="5EDD216E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</w:rPr>
                    <w:t>（再掲）</w:t>
                  </w:r>
                </w:p>
              </w:tc>
            </w:tr>
            <w:tr w:rsidR="00AA1322" w:rsidRPr="00CE1B88" w14:paraId="0F4DA7FA" w14:textId="77777777" w:rsidTr="000B2088">
              <w:tc>
                <w:tcPr>
                  <w:tcW w:w="2562" w:type="dxa"/>
                </w:tcPr>
                <w:p w14:paraId="2EE2AC50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48F94F28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1F5E800F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lang w:eastAsia="zh-CN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医員　　　岡山大学病院 ○○○科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  <w:lang w:eastAsia="zh-CN"/>
                    </w:rPr>
                    <w:t>（医員）</w:t>
                  </w:r>
                </w:p>
                <w:p w14:paraId="076380B7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</w:rPr>
                    <w:t>（再掲）</w:t>
                  </w:r>
                </w:p>
              </w:tc>
            </w:tr>
            <w:tr w:rsidR="00AA1322" w:rsidRPr="00CE1B88" w14:paraId="39F4EDF6" w14:textId="77777777" w:rsidTr="000E35B0">
              <w:tc>
                <w:tcPr>
                  <w:tcW w:w="2562" w:type="dxa"/>
                </w:tcPr>
                <w:p w14:paraId="3131DDD7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  <w:p w14:paraId="61184789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  <w:kern w:val="0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  <w:kern w:val="0"/>
                    </w:rPr>
                    <w:t>西暦     年   月   日</w:t>
                  </w:r>
                </w:p>
              </w:tc>
              <w:tc>
                <w:tcPr>
                  <w:tcW w:w="5966" w:type="dxa"/>
                  <w:vAlign w:val="center"/>
                </w:tcPr>
                <w:p w14:paraId="7B7D4914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 w:cs="ＭＳ 明朝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</w:rPr>
                    <w:t>○○病院 ○○科に勤務</w:t>
                  </w:r>
                  <w:r w:rsidR="00CE1B88" w:rsidRPr="00CE1B88">
                    <w:rPr>
                      <w:rFonts w:ascii="UD デジタル 教科書体 NK-R" w:eastAsia="UD デジタル 教科書体 NK-R" w:cs="ＭＳ 明朝" w:hint="eastAsia"/>
                    </w:rPr>
                    <w:t>（〇〇部長）</w:t>
                  </w:r>
                </w:p>
                <w:p w14:paraId="10697D34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cs="ＭＳ 明朝" w:hint="eastAsia"/>
                    </w:rPr>
                    <w:t>現在に至る</w:t>
                  </w:r>
                </w:p>
              </w:tc>
            </w:tr>
          </w:tbl>
          <w:p w14:paraId="0459C772" w14:textId="77777777" w:rsidR="00AA1322" w:rsidRPr="00CE1B88" w:rsidRDefault="00D251B3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賞　　罰</w:t>
            </w:r>
            <w:r w:rsidR="00AA1322" w:rsidRPr="00CE1B88">
              <w:rPr>
                <w:rFonts w:ascii="UD デジタル 教科書体 NK-R" w:eastAsia="UD デジタル 教科書体 NK-R" w:hint="eastAsia"/>
              </w:rPr>
              <w:t>（□有・□無）</w:t>
            </w:r>
          </w:p>
          <w:tbl>
            <w:tblPr>
              <w:tblW w:w="0" w:type="auto"/>
              <w:tblInd w:w="4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4"/>
              <w:gridCol w:w="5921"/>
            </w:tblGrid>
            <w:tr w:rsidR="00AA1322" w:rsidRPr="00CE1B88" w14:paraId="2C660CEA" w14:textId="77777777" w:rsidTr="00AA1322">
              <w:tc>
                <w:tcPr>
                  <w:tcW w:w="2534" w:type="dxa"/>
                  <w:shd w:val="clear" w:color="auto" w:fill="auto"/>
                  <w:vAlign w:val="center"/>
                </w:tcPr>
                <w:p w14:paraId="03450210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hint="eastAsia"/>
                    </w:rPr>
                    <w:t>西暦     年   月   日</w:t>
                  </w:r>
                </w:p>
              </w:tc>
              <w:tc>
                <w:tcPr>
                  <w:tcW w:w="5921" w:type="dxa"/>
                  <w:shd w:val="clear" w:color="auto" w:fill="auto"/>
                  <w:vAlign w:val="center"/>
                </w:tcPr>
                <w:p w14:paraId="096CC248" w14:textId="77777777" w:rsidR="00AA1322" w:rsidRPr="00CE1B88" w:rsidRDefault="00AA1322" w:rsidP="00CE1B88">
                  <w:pPr>
                    <w:spacing w:line="0" w:lineRule="atLeast"/>
                    <w:rPr>
                      <w:rFonts w:ascii="UD デジタル 教科書体 NK-R" w:eastAsia="UD デジタル 教科書体 NK-R"/>
                    </w:rPr>
                  </w:pPr>
                  <w:r w:rsidRPr="00CE1B88">
                    <w:rPr>
                      <w:rFonts w:ascii="UD デジタル 教科書体 NK-R" w:eastAsia="UD デジタル 教科書体 NK-R" w:hint="eastAsia"/>
                    </w:rPr>
                    <w:t>第○○回　○○○○○　にて　○○賞を受賞</w:t>
                  </w:r>
                </w:p>
              </w:tc>
            </w:tr>
          </w:tbl>
          <w:p w14:paraId="620A45C9" w14:textId="77777777" w:rsidR="00AA1322" w:rsidRPr="00CE1B88" w:rsidRDefault="00AA1322" w:rsidP="00CE1B88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CC212B" w:rsidRPr="00CE1B88" w14:paraId="713AB9DE" w14:textId="77777777" w:rsidTr="00463F85">
        <w:trPr>
          <w:trHeight w:val="757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69792691" w14:textId="77777777" w:rsidR="00CC212B" w:rsidRPr="00CE1B88" w:rsidRDefault="00CC212B" w:rsidP="00CE1B88">
            <w:pPr>
              <w:spacing w:line="0" w:lineRule="atLeast"/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上記のとおり相違ありません。</w:t>
            </w:r>
          </w:p>
          <w:p w14:paraId="67C97625" w14:textId="77777777" w:rsidR="00CC212B" w:rsidRPr="00CE1B88" w:rsidRDefault="00AA1322" w:rsidP="00CE1B88">
            <w:pPr>
              <w:spacing w:line="0" w:lineRule="atLeast"/>
              <w:ind w:firstLineChars="250" w:firstLine="525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 xml:space="preserve">西暦   </w:t>
            </w:r>
            <w:r w:rsidR="00CE1B88" w:rsidRPr="00CE1B8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C6BB4" w:rsidRPr="00CE1B88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C212B" w:rsidRPr="00CE1B88">
              <w:rPr>
                <w:rFonts w:ascii="UD デジタル 教科書体 NK-R" w:eastAsia="UD デジタル 教科書体 NK-R" w:hint="eastAsia"/>
              </w:rPr>
              <w:t>年</w:t>
            </w:r>
            <w:r w:rsidRPr="00CE1B88">
              <w:rPr>
                <w:rFonts w:ascii="UD デジタル 教科書体 NK-R" w:eastAsia="UD デジタル 教科書体 NK-R" w:hint="eastAsia"/>
              </w:rPr>
              <w:t xml:space="preserve">  </w:t>
            </w:r>
            <w:r w:rsidR="00FC6BB4" w:rsidRPr="00CE1B88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E1B88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C212B" w:rsidRPr="00CE1B88">
              <w:rPr>
                <w:rFonts w:ascii="UD デジタル 教科書体 NK-R" w:eastAsia="UD デジタル 教科書体 NK-R" w:hint="eastAsia"/>
              </w:rPr>
              <w:t>月</w:t>
            </w:r>
            <w:r w:rsidR="00FC6BB4" w:rsidRPr="00CE1B88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E1B88">
              <w:rPr>
                <w:rFonts w:ascii="UD デジタル 教科書体 NK-R" w:eastAsia="UD デジタル 教科書体 NK-R" w:hint="eastAsia"/>
              </w:rPr>
              <w:t xml:space="preserve">   </w:t>
            </w:r>
            <w:r w:rsidR="00CC212B" w:rsidRPr="00CE1B88">
              <w:rPr>
                <w:rFonts w:ascii="UD デジタル 教科書体 NK-R" w:eastAsia="UD デジタル 教科書体 NK-R" w:hint="eastAsia"/>
              </w:rPr>
              <w:t>日</w:t>
            </w:r>
          </w:p>
          <w:p w14:paraId="36C651BE" w14:textId="77777777" w:rsidR="00CC212B" w:rsidRPr="00E73D93" w:rsidRDefault="00CE1B88" w:rsidP="00E73D93">
            <w:pPr>
              <w:spacing w:line="0" w:lineRule="atLeast"/>
              <w:ind w:firstLineChars="2200" w:firstLine="4620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E73D93">
              <w:rPr>
                <w:rFonts w:ascii="UD デジタル 教科書体 NK-R" w:eastAsia="UD デジタル 教科書体 NK-R" w:hint="eastAsia"/>
                <w:szCs w:val="21"/>
              </w:rPr>
              <w:t>申請者氏名（自著）</w:t>
            </w:r>
            <w:r w:rsidRPr="00E73D93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　　　</w:t>
            </w:r>
            <w:r w:rsidR="00E73D93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</w:t>
            </w:r>
            <w:r w:rsidRPr="00E73D93">
              <w:rPr>
                <w:rFonts w:ascii="UD デジタル 教科書体 NK-R" w:eastAsia="UD デジタル 教科書体 NK-R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14:paraId="74F95D4D" w14:textId="77777777" w:rsidR="00CE1B88" w:rsidRPr="00CE1B88" w:rsidRDefault="00CE1B88" w:rsidP="00CE1B88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1D7D434B" w14:textId="77777777" w:rsidR="00CC212B" w:rsidRPr="00CE1B88" w:rsidRDefault="00CC212B" w:rsidP="00CE1B88">
      <w:pPr>
        <w:spacing w:line="0" w:lineRule="atLeast"/>
        <w:jc w:val="left"/>
        <w:rPr>
          <w:rFonts w:ascii="UD デジタル 教科書体 NK-R" w:eastAsia="UD デジタル 教科書体 NK-R"/>
          <w:color w:val="C00000"/>
          <w:kern w:val="0"/>
          <w:sz w:val="18"/>
          <w:szCs w:val="18"/>
        </w:rPr>
      </w:pPr>
      <w:r w:rsidRPr="00CE1B88">
        <w:rPr>
          <w:rFonts w:ascii="UD デジタル 教科書体 NK-R" w:eastAsia="UD デジタル 教科書体 NK-R" w:hint="eastAsia"/>
          <w:color w:val="C00000"/>
        </w:rPr>
        <w:t>大学院担当記入欄（以下の欄は未記入で提出してください）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0"/>
        <w:gridCol w:w="1583"/>
        <w:gridCol w:w="1507"/>
      </w:tblGrid>
      <w:tr w:rsidR="008C5D3E" w:rsidRPr="00CE1B88" w14:paraId="5A564769" w14:textId="77777777" w:rsidTr="00F71449">
        <w:tc>
          <w:tcPr>
            <w:tcW w:w="6180" w:type="dxa"/>
            <w:shd w:val="clear" w:color="auto" w:fill="E6E6E6"/>
            <w:vAlign w:val="center"/>
          </w:tcPr>
          <w:p w14:paraId="698B5282" w14:textId="77777777" w:rsidR="00CE1B88" w:rsidRPr="00CE1B88" w:rsidRDefault="00CE1B88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  <w:lang w:eastAsia="zh-CN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  <w:lang w:eastAsia="zh-CN"/>
              </w:rPr>
              <w:t>（大学院担当記入欄）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E94342" w14:textId="77777777" w:rsidR="008C5D3E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必　　要</w:t>
            </w:r>
          </w:p>
        </w:tc>
        <w:tc>
          <w:tcPr>
            <w:tcW w:w="1507" w:type="dxa"/>
            <w:shd w:val="clear" w:color="auto" w:fill="E6E6E6"/>
            <w:vAlign w:val="center"/>
          </w:tcPr>
          <w:p w14:paraId="2FC60262" w14:textId="77777777" w:rsidR="008C5D3E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実　　績</w:t>
            </w:r>
          </w:p>
        </w:tc>
      </w:tr>
      <w:tr w:rsidR="008C5D3E" w:rsidRPr="00CE1B88" w14:paraId="33D06B82" w14:textId="77777777" w:rsidTr="00F71449">
        <w:trPr>
          <w:trHeight w:val="255"/>
        </w:trPr>
        <w:tc>
          <w:tcPr>
            <w:tcW w:w="6180" w:type="dxa"/>
            <w:vAlign w:val="center"/>
          </w:tcPr>
          <w:p w14:paraId="3AFE70DE" w14:textId="77777777" w:rsidR="008C5D3E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研究歴</w:t>
            </w:r>
          </w:p>
        </w:tc>
        <w:tc>
          <w:tcPr>
            <w:tcW w:w="1583" w:type="dxa"/>
            <w:shd w:val="clear" w:color="auto" w:fill="F2F2F2"/>
            <w:vAlign w:val="center"/>
          </w:tcPr>
          <w:p w14:paraId="4E3CD9CD" w14:textId="77777777" w:rsidR="008C5D3E" w:rsidRPr="00CE1B88" w:rsidRDefault="00582DCA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年</w:t>
            </w:r>
            <w:r w:rsidR="000223E2"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以上</w:t>
            </w:r>
          </w:p>
        </w:tc>
        <w:tc>
          <w:tcPr>
            <w:tcW w:w="1507" w:type="dxa"/>
            <w:vAlign w:val="center"/>
          </w:tcPr>
          <w:p w14:paraId="0F7C6F8F" w14:textId="77777777" w:rsidR="008C5D3E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年</w:t>
            </w:r>
          </w:p>
        </w:tc>
      </w:tr>
      <w:tr w:rsidR="008C5D3E" w:rsidRPr="00CE1B88" w14:paraId="33B719C7" w14:textId="77777777" w:rsidTr="00F17202">
        <w:trPr>
          <w:trHeight w:val="255"/>
        </w:trPr>
        <w:tc>
          <w:tcPr>
            <w:tcW w:w="6180" w:type="dxa"/>
            <w:vAlign w:val="center"/>
          </w:tcPr>
          <w:p w14:paraId="5DB93AA8" w14:textId="77777777" w:rsidR="008C5D3E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うち直接指導の期間（基礎系２年以上／臨床系３年以上）</w:t>
            </w:r>
          </w:p>
        </w:tc>
        <w:tc>
          <w:tcPr>
            <w:tcW w:w="1583" w:type="dxa"/>
            <w:vAlign w:val="center"/>
          </w:tcPr>
          <w:p w14:paraId="260C3678" w14:textId="77777777" w:rsidR="008C5D3E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有</w:t>
            </w:r>
          </w:p>
        </w:tc>
        <w:tc>
          <w:tcPr>
            <w:tcW w:w="1507" w:type="dxa"/>
            <w:vAlign w:val="center"/>
          </w:tcPr>
          <w:p w14:paraId="3D92619A" w14:textId="77777777" w:rsidR="008C5D3E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無</w:t>
            </w:r>
          </w:p>
        </w:tc>
      </w:tr>
      <w:tr w:rsidR="000223E2" w:rsidRPr="00CE1B88" w14:paraId="40162309" w14:textId="77777777" w:rsidTr="00F17202">
        <w:trPr>
          <w:trHeight w:val="255"/>
        </w:trPr>
        <w:tc>
          <w:tcPr>
            <w:tcW w:w="6180" w:type="dxa"/>
            <w:tcBorders>
              <w:bottom w:val="double" w:sz="4" w:space="0" w:color="auto"/>
            </w:tcBorders>
            <w:vAlign w:val="center"/>
          </w:tcPr>
          <w:p w14:paraId="1264B00D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研究歴２年以上の中断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3BC2A483" w14:textId="77777777" w:rsidR="000223E2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有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352DFB80" w14:textId="77777777" w:rsidR="000223E2" w:rsidRPr="00CE1B88" w:rsidRDefault="000223E2" w:rsidP="00CE1B8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z w:val="18"/>
                <w:szCs w:val="18"/>
              </w:rPr>
              <w:t>無</w:t>
            </w:r>
          </w:p>
        </w:tc>
      </w:tr>
      <w:tr w:rsidR="000223E2" w:rsidRPr="00CE1B88" w14:paraId="1CD780BB" w14:textId="77777777" w:rsidTr="00B07C80">
        <w:trPr>
          <w:trHeight w:val="851"/>
        </w:trPr>
        <w:tc>
          <w:tcPr>
            <w:tcW w:w="9270" w:type="dxa"/>
            <w:gridSpan w:val="3"/>
            <w:tcBorders>
              <w:top w:val="double" w:sz="4" w:space="0" w:color="auto"/>
            </w:tcBorders>
          </w:tcPr>
          <w:p w14:paraId="2C4AD953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□必要な研究歴を満たした後，５年以内の申請</w:t>
            </w:r>
          </w:p>
          <w:p w14:paraId="4E8022D0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□必要な研究歴を満たした後，５年以上10年未満の申請（□指導教授による理由書添付有）</w:t>
            </w:r>
          </w:p>
          <w:p w14:paraId="24C4615A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□必要な研究歴を満たした後，10</w:t>
            </w:r>
            <w:r w:rsidR="00FC6BB4"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 xml:space="preserve">年以上の申請（□事前に受理承認有　西暦　　</w:t>
            </w: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 xml:space="preserve">　　年　　月　　日）</w:t>
            </w:r>
          </w:p>
        </w:tc>
      </w:tr>
      <w:tr w:rsidR="000223E2" w:rsidRPr="00CE1B88" w14:paraId="1BBE8262" w14:textId="77777777" w:rsidTr="00B07C80">
        <w:trPr>
          <w:trHeight w:val="624"/>
        </w:trPr>
        <w:tc>
          <w:tcPr>
            <w:tcW w:w="9270" w:type="dxa"/>
            <w:gridSpan w:val="3"/>
          </w:tcPr>
          <w:p w14:paraId="127240E8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□共著者に岡大教員を含む</w:t>
            </w:r>
          </w:p>
          <w:p w14:paraId="4430B5E2" w14:textId="77777777" w:rsidR="000223E2" w:rsidRPr="00CE1B88" w:rsidRDefault="000223E2" w:rsidP="00CE1B88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□共著者に岡大教員を含まない（事前に留学の届出有）</w:t>
            </w:r>
          </w:p>
        </w:tc>
      </w:tr>
      <w:tr w:rsidR="00B77D38" w:rsidRPr="00CE1B88" w14:paraId="75228D51" w14:textId="77777777" w:rsidTr="00F17202">
        <w:trPr>
          <w:trHeight w:val="480"/>
        </w:trPr>
        <w:tc>
          <w:tcPr>
            <w:tcW w:w="9270" w:type="dxa"/>
            <w:gridSpan w:val="3"/>
          </w:tcPr>
          <w:p w14:paraId="769CB6ED" w14:textId="77777777" w:rsidR="00B77D38" w:rsidRPr="00CE1B88" w:rsidRDefault="005F6A3B" w:rsidP="00CE1B88">
            <w:pPr>
              <w:spacing w:line="0" w:lineRule="atLeast"/>
              <w:rPr>
                <w:rFonts w:ascii="UD デジタル 教科書体 NK-R" w:eastAsia="UD デジタル 教科書体 NK-R"/>
                <w:spacing w:val="-4"/>
                <w:sz w:val="18"/>
                <w:szCs w:val="18"/>
              </w:rPr>
            </w:pPr>
            <w:r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備　考</w:t>
            </w:r>
            <w:r w:rsidR="00B77D38" w:rsidRPr="00CE1B88">
              <w:rPr>
                <w:rFonts w:ascii="UD デジタル 教科書体 NK-R" w:eastAsia="UD デジタル 教科書体 NK-R" w:hint="eastAsia"/>
                <w:spacing w:val="-4"/>
                <w:sz w:val="18"/>
                <w:szCs w:val="18"/>
              </w:rPr>
              <w:t>：</w:t>
            </w:r>
          </w:p>
        </w:tc>
      </w:tr>
    </w:tbl>
    <w:p w14:paraId="499459EE" w14:textId="77777777" w:rsidR="004F5D0D" w:rsidRPr="00CE1B88" w:rsidRDefault="006C4E37" w:rsidP="00930547">
      <w:pPr>
        <w:spacing w:line="0" w:lineRule="atLeast"/>
        <w:jc w:val="right"/>
        <w:rPr>
          <w:rFonts w:ascii="UD デジタル 教科書体 NK-R" w:eastAsia="UD デジタル 教科書体 NK-R"/>
        </w:rPr>
      </w:pPr>
      <w:r w:rsidRPr="00CE1B88">
        <w:rPr>
          <w:rFonts w:ascii="UD デジタル 教科書体 NK-R" w:eastAsia="UD デジタル 教科書体 NK-R" w:hint="eastAsia"/>
        </w:rPr>
        <w:br w:type="page"/>
      </w:r>
    </w:p>
    <w:p w14:paraId="5B4AE2E4" w14:textId="77777777" w:rsidR="004F5D0D" w:rsidRPr="00CE1B88" w:rsidRDefault="004F5D0D" w:rsidP="004F5D0D">
      <w:pPr>
        <w:jc w:val="right"/>
        <w:rPr>
          <w:rFonts w:ascii="UD デジタル 教科書体 NK-R" w:eastAsia="UD デジタル 教科書体 NK-R"/>
        </w:rPr>
      </w:pPr>
    </w:p>
    <w:p w14:paraId="62EF2017" w14:textId="77777777" w:rsidR="004F5D0D" w:rsidRPr="00CE1B88" w:rsidRDefault="004F5D0D" w:rsidP="004F5D0D">
      <w:pPr>
        <w:jc w:val="right"/>
        <w:rPr>
          <w:rFonts w:ascii="UD デジタル 教科書体 NK-R" w:eastAsia="UD デジタル 教科書体 NK-R"/>
        </w:rPr>
      </w:pPr>
      <w:r w:rsidRPr="00CE1B88">
        <w:rPr>
          <w:rFonts w:ascii="UD デジタル 教科書体 NK-R" w:eastAsia="UD デジタル 教科書体 NK-R" w:hint="eastAsia"/>
        </w:rPr>
        <w:t>様式　乙－２（資格確認）</w:t>
      </w:r>
    </w:p>
    <w:p w14:paraId="0AAEF557" w14:textId="77777777" w:rsidR="004F5D0D" w:rsidRPr="00CE1B88" w:rsidRDefault="004F5D0D" w:rsidP="004F5D0D">
      <w:pPr>
        <w:jc w:val="right"/>
        <w:rPr>
          <w:rFonts w:ascii="UD デジタル 教科書体 NK-R" w:eastAsia="UD デジタル 教科書体 NK-R"/>
        </w:rPr>
      </w:pPr>
    </w:p>
    <w:p w14:paraId="7506BC0E" w14:textId="77777777" w:rsidR="004F5D0D" w:rsidRPr="00431F40" w:rsidRDefault="004F5D0D" w:rsidP="004F5D0D">
      <w:pPr>
        <w:rPr>
          <w:rFonts w:ascii="UD デジタル 教科書体 NK-R" w:eastAsia="UD デジタル 教科書体 NK-R"/>
          <w:b/>
          <w:bCs/>
        </w:rPr>
      </w:pPr>
      <w:r w:rsidRPr="00431F40">
        <w:rPr>
          <w:rFonts w:ascii="UD デジタル 教科書体 NK-R" w:eastAsia="UD デジタル 教科書体 NK-R" w:hint="eastAsia"/>
          <w:b/>
          <w:bCs/>
        </w:rPr>
        <w:t>学位申請者について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4F5D0D" w:rsidRPr="00CE1B88" w14:paraId="1C463B7F" w14:textId="77777777" w:rsidTr="00E16CAC">
        <w:trPr>
          <w:trHeight w:val="421"/>
        </w:trPr>
        <w:tc>
          <w:tcPr>
            <w:tcW w:w="3114" w:type="dxa"/>
            <w:shd w:val="clear" w:color="auto" w:fill="auto"/>
            <w:vAlign w:val="center"/>
          </w:tcPr>
          <w:p w14:paraId="61BFA3C5" w14:textId="77777777" w:rsidR="004F5D0D" w:rsidRPr="00CE1B88" w:rsidRDefault="00CE1B88" w:rsidP="00E16CA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申請者</w:t>
            </w:r>
            <w:r w:rsidR="004F5D0D" w:rsidRPr="00CE1B88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0FFA9C2E" w14:textId="77777777" w:rsidR="004F5D0D" w:rsidRPr="007A5697" w:rsidRDefault="00E16CAC" w:rsidP="00E16CAC">
            <w:pPr>
              <w:spacing w:line="0" w:lineRule="atLeast"/>
              <w:rPr>
                <w:rFonts w:ascii="UD デジタル 教科書体 NK-R" w:eastAsia="UD デジタル 教科書体 NK-R"/>
                <w:color w:val="0070C0"/>
              </w:rPr>
            </w:pPr>
            <w:r w:rsidRPr="007A5697">
              <w:rPr>
                <w:rFonts w:ascii="UD デジタル 教科書体 NK-R" w:eastAsia="UD デジタル 教科書体 NK-R" w:hint="eastAsia"/>
                <w:color w:val="808080"/>
              </w:rPr>
              <w:t>申請者氏名を記入してください</w:t>
            </w:r>
          </w:p>
        </w:tc>
      </w:tr>
    </w:tbl>
    <w:p w14:paraId="4D65461C" w14:textId="77777777" w:rsidR="00E16CAC" w:rsidRDefault="00E16CAC" w:rsidP="004F5D0D">
      <w:pPr>
        <w:spacing w:beforeLines="30" w:before="72"/>
        <w:rPr>
          <w:rFonts w:ascii="UD デジタル 教科書体 NK-R" w:eastAsia="UD デジタル 教科書体 NK-R"/>
        </w:rPr>
      </w:pPr>
    </w:p>
    <w:p w14:paraId="413F8B3F" w14:textId="77777777" w:rsidR="004D6D5E" w:rsidRPr="00A76379" w:rsidRDefault="004D6D5E" w:rsidP="004D6D5E">
      <w:pPr>
        <w:spacing w:line="0" w:lineRule="atLeast"/>
        <w:rPr>
          <w:rFonts w:ascii="UD デジタル 教科書体 NK-R" w:eastAsia="UD デジタル 教科書体 NK-R"/>
          <w:b/>
        </w:rPr>
      </w:pPr>
      <w:r w:rsidRPr="00A76379">
        <w:rPr>
          <w:rFonts w:ascii="UD デジタル 教科書体 NK-R" w:eastAsia="UD デジタル 教科書体 NK-R" w:hint="eastAsia"/>
          <w:b/>
        </w:rPr>
        <w:t>学位論文</w:t>
      </w:r>
      <w:r>
        <w:rPr>
          <w:rFonts w:ascii="UD デジタル 教科書体 NK-R" w:eastAsia="UD デジタル 教科書体 NK-R" w:hint="eastAsia"/>
          <w:b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59"/>
      </w:tblGrid>
      <w:tr w:rsidR="004D6D5E" w:rsidRPr="00A76379" w14:paraId="1FA43A44" w14:textId="77777777" w:rsidTr="00461DBF">
        <w:trPr>
          <w:trHeight w:val="491"/>
        </w:trPr>
        <w:tc>
          <w:tcPr>
            <w:tcW w:w="2235" w:type="dxa"/>
            <w:shd w:val="clear" w:color="auto" w:fill="auto"/>
            <w:vAlign w:val="center"/>
          </w:tcPr>
          <w:p w14:paraId="3DCDB904" w14:textId="77777777" w:rsidR="004D6D5E" w:rsidRPr="00A76379" w:rsidRDefault="004D6D5E" w:rsidP="00461DB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A76379">
              <w:rPr>
                <w:rFonts w:ascii="UD デジタル 教科書体 NK-R" w:eastAsia="UD デジタル 教科書体 NK-R" w:hint="eastAsia"/>
              </w:rPr>
              <w:t>学位論文の題目</w:t>
            </w:r>
          </w:p>
        </w:tc>
        <w:tc>
          <w:tcPr>
            <w:tcW w:w="6259" w:type="dxa"/>
            <w:shd w:val="clear" w:color="auto" w:fill="auto"/>
            <w:vAlign w:val="center"/>
          </w:tcPr>
          <w:p w14:paraId="183FB316" w14:textId="77777777" w:rsidR="004D6D5E" w:rsidRDefault="004D6D5E" w:rsidP="00461DBF">
            <w:pPr>
              <w:spacing w:line="0" w:lineRule="atLeast"/>
              <w:rPr>
                <w:rFonts w:ascii="UD デジタル 教科書体 NK-R" w:eastAsia="UD デジタル 教科書体 NK-R"/>
                <w:color w:val="808080"/>
              </w:rPr>
            </w:pPr>
          </w:p>
          <w:p w14:paraId="5EC6044B" w14:textId="77777777" w:rsidR="004D6D5E" w:rsidRDefault="004D6D5E" w:rsidP="00461DBF">
            <w:pPr>
              <w:spacing w:line="0" w:lineRule="atLeast"/>
              <w:rPr>
                <w:rFonts w:ascii="UD デジタル 教科書体 NK-R" w:eastAsia="UD デジタル 教科書体 NK-R"/>
                <w:b/>
                <w:color w:val="808080"/>
              </w:rPr>
            </w:pPr>
            <w:r w:rsidRPr="006305DE">
              <w:rPr>
                <w:rFonts w:ascii="UD デジタル 教科書体 NK-R" w:eastAsia="UD デジタル 教科書体 NK-R" w:hint="eastAsia"/>
                <w:color w:val="808080"/>
              </w:rPr>
              <w:t>提出</w:t>
            </w:r>
            <w:r w:rsidRPr="006305DE">
              <w:rPr>
                <w:rFonts w:ascii="UD デジタル 教科書体 NK-R" w:eastAsia="UD デジタル 教科書体 NK-R" w:hint="eastAsia"/>
                <w:b/>
                <w:color w:val="808080"/>
              </w:rPr>
              <w:t>する学位論文に印刷されている題目と完全に一致させてください</w:t>
            </w:r>
          </w:p>
          <w:p w14:paraId="6D9F9F03" w14:textId="77777777" w:rsidR="004D6D5E" w:rsidRPr="00A76379" w:rsidRDefault="004D6D5E" w:rsidP="00461DBF">
            <w:pPr>
              <w:spacing w:line="0" w:lineRule="atLeast"/>
              <w:rPr>
                <w:rFonts w:ascii="UD デジタル 教科書体 NK-R" w:eastAsia="UD デジタル 教科書体 NK-R"/>
                <w:b/>
                <w:color w:val="002060"/>
              </w:rPr>
            </w:pPr>
          </w:p>
        </w:tc>
      </w:tr>
    </w:tbl>
    <w:p w14:paraId="7A5C060F" w14:textId="77777777" w:rsidR="004D6D5E" w:rsidRPr="00A76379" w:rsidRDefault="004D6D5E" w:rsidP="004D6D5E">
      <w:pPr>
        <w:spacing w:line="0" w:lineRule="atLeast"/>
        <w:rPr>
          <w:rFonts w:ascii="UD デジタル 教科書体 NK-R" w:eastAsia="UD デジタル 教科書体 NK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59"/>
      </w:tblGrid>
      <w:tr w:rsidR="004D6D5E" w:rsidRPr="00A76379" w14:paraId="5D6F253A" w14:textId="77777777" w:rsidTr="00461DBF">
        <w:trPr>
          <w:trHeight w:val="739"/>
        </w:trPr>
        <w:tc>
          <w:tcPr>
            <w:tcW w:w="2235" w:type="dxa"/>
            <w:shd w:val="clear" w:color="auto" w:fill="auto"/>
            <w:vAlign w:val="center"/>
          </w:tcPr>
          <w:p w14:paraId="376178F7" w14:textId="77777777" w:rsidR="004D6D5E" w:rsidRPr="00A76379" w:rsidRDefault="004D6D5E" w:rsidP="00461D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76379">
              <w:rPr>
                <w:rFonts w:ascii="UD デジタル 教科書体 NK-R" w:eastAsia="UD デジタル 教科書体 NK-R" w:hint="eastAsia"/>
              </w:rPr>
              <w:t>学位論文の掲載誌名</w:t>
            </w:r>
          </w:p>
        </w:tc>
        <w:tc>
          <w:tcPr>
            <w:tcW w:w="6259" w:type="dxa"/>
            <w:shd w:val="clear" w:color="auto" w:fill="auto"/>
            <w:vAlign w:val="center"/>
          </w:tcPr>
          <w:p w14:paraId="316A7DF6" w14:textId="77777777" w:rsidR="004D6D5E" w:rsidRPr="007A5697" w:rsidRDefault="004D6D5E" w:rsidP="00461DBF">
            <w:pPr>
              <w:tabs>
                <w:tab w:val="left" w:pos="4380"/>
              </w:tabs>
              <w:spacing w:line="276" w:lineRule="auto"/>
              <w:rPr>
                <w:rFonts w:ascii="UD デジタル 教科書体 NK-R" w:eastAsia="UD デジタル 教科書体 NK-R"/>
                <w:color w:val="002060"/>
              </w:rPr>
            </w:pPr>
            <w:r w:rsidRPr="007A5697">
              <w:rPr>
                <w:rFonts w:ascii="UD デジタル 教科書体 NK-R" w:eastAsia="UD デジタル 教科書体 NK-R" w:hint="eastAsia"/>
                <w:color w:val="808080"/>
              </w:rPr>
              <w:t>掲載誌名は略さないでください</w:t>
            </w:r>
          </w:p>
        </w:tc>
      </w:tr>
      <w:tr w:rsidR="004D6D5E" w:rsidRPr="00A76379" w14:paraId="5F2A4238" w14:textId="77777777" w:rsidTr="00461DBF">
        <w:trPr>
          <w:trHeight w:val="421"/>
        </w:trPr>
        <w:tc>
          <w:tcPr>
            <w:tcW w:w="2235" w:type="dxa"/>
            <w:shd w:val="clear" w:color="auto" w:fill="auto"/>
          </w:tcPr>
          <w:p w14:paraId="0BF3FA44" w14:textId="77777777" w:rsidR="004D6D5E" w:rsidRPr="00A76379" w:rsidRDefault="004D6D5E" w:rsidP="00461D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76379">
              <w:rPr>
                <w:rFonts w:ascii="UD デジタル 教科書体 NK-R" w:eastAsia="UD デジタル 教科書体 NK-R" w:hint="eastAsia"/>
              </w:rPr>
              <w:t>□　掲載予定</w:t>
            </w:r>
          </w:p>
        </w:tc>
        <w:tc>
          <w:tcPr>
            <w:tcW w:w="6259" w:type="dxa"/>
            <w:shd w:val="clear" w:color="auto" w:fill="D9D9D9"/>
          </w:tcPr>
          <w:p w14:paraId="29D4AE2A" w14:textId="77777777" w:rsidR="004D6D5E" w:rsidRPr="00A76379" w:rsidRDefault="004D6D5E" w:rsidP="00461DBF">
            <w:pPr>
              <w:spacing w:line="276" w:lineRule="auto"/>
              <w:rPr>
                <w:rFonts w:ascii="UD デジタル 教科書体 NK-R" w:eastAsia="UD デジタル 教科書体 NK-R"/>
                <w:color w:val="0070C0"/>
                <w:sz w:val="20"/>
                <w:szCs w:val="20"/>
              </w:rPr>
            </w:pPr>
            <w:r w:rsidRPr="00A76379">
              <w:rPr>
                <w:rFonts w:ascii="UD デジタル 教科書体 NK-R" w:eastAsia="UD デジタル 教科書体 NK-R" w:hint="eastAsia"/>
              </w:rPr>
              <w:t>※論文採択を証明する書類（e-mailを含む）を</w:t>
            </w:r>
            <w:r>
              <w:rPr>
                <w:rFonts w:ascii="UD デジタル 教科書体 NK-R" w:eastAsia="UD デジタル 教科書体 NK-R" w:hint="eastAsia"/>
              </w:rPr>
              <w:t>提出してください</w:t>
            </w:r>
          </w:p>
        </w:tc>
      </w:tr>
      <w:tr w:rsidR="004D6D5E" w:rsidRPr="00A76379" w14:paraId="43CF87D8" w14:textId="77777777" w:rsidTr="00461DBF">
        <w:trPr>
          <w:trHeight w:val="412"/>
        </w:trPr>
        <w:tc>
          <w:tcPr>
            <w:tcW w:w="2235" w:type="dxa"/>
            <w:shd w:val="clear" w:color="auto" w:fill="auto"/>
          </w:tcPr>
          <w:p w14:paraId="733B4AB0" w14:textId="77777777" w:rsidR="004D6D5E" w:rsidRPr="00A76379" w:rsidRDefault="004D6D5E" w:rsidP="00461D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76379">
              <w:rPr>
                <w:rFonts w:ascii="UD デジタル 教科書体 NK-R" w:eastAsia="UD デジタル 教科書体 NK-R" w:hint="eastAsia"/>
              </w:rPr>
              <w:t>□　掲載済</w:t>
            </w:r>
          </w:p>
        </w:tc>
        <w:tc>
          <w:tcPr>
            <w:tcW w:w="6259" w:type="dxa"/>
            <w:shd w:val="clear" w:color="auto" w:fill="auto"/>
          </w:tcPr>
          <w:p w14:paraId="44AD34CD" w14:textId="77777777" w:rsidR="004D6D5E" w:rsidRPr="006305DE" w:rsidRDefault="004D6D5E" w:rsidP="00461DBF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6305DE">
              <w:rPr>
                <w:rFonts w:ascii="UD デジタル 教科書体 NK-R" w:eastAsia="UD デジタル 教科書体 NK-R" w:hint="eastAsia"/>
              </w:rPr>
              <w:t>DOI：</w:t>
            </w:r>
          </w:p>
        </w:tc>
      </w:tr>
    </w:tbl>
    <w:p w14:paraId="0B9B4E7A" w14:textId="7ED73110" w:rsidR="004D6D5E" w:rsidRDefault="004D6D5E" w:rsidP="004D6D5E">
      <w:pPr>
        <w:spacing w:beforeLines="50" w:before="120" w:line="0" w:lineRule="atLeast"/>
        <w:rPr>
          <w:rFonts w:ascii="UD デジタル 教科書体 NK-R" w:eastAsia="UD デジタル 教科書体 NK-R"/>
          <w:b/>
        </w:rPr>
      </w:pPr>
    </w:p>
    <w:p w14:paraId="3C7922F5" w14:textId="77777777" w:rsidR="00431F40" w:rsidRDefault="00431F40" w:rsidP="00431F40">
      <w:pPr>
        <w:spacing w:beforeLines="50" w:before="120" w:line="0" w:lineRule="atLeast"/>
        <w:rPr>
          <w:rFonts w:ascii="UD デジタル 教科書体 NK-R" w:eastAsia="UD デジタル 教科書体 NK-R"/>
          <w:b/>
        </w:rPr>
      </w:pPr>
      <w:r>
        <w:rPr>
          <w:rFonts w:ascii="UD デジタル 教科書体 NK-R" w:eastAsia="UD デジタル 教科書体 NK-R" w:hint="eastAsia"/>
          <w:b/>
        </w:rPr>
        <w:t>掲載誌について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89"/>
        <w:gridCol w:w="1935"/>
        <w:gridCol w:w="1935"/>
      </w:tblGrid>
      <w:tr w:rsidR="00431F40" w14:paraId="5E68F599" w14:textId="77777777" w:rsidTr="007A1D7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F2DD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掲載誌の公表形態</w:t>
            </w:r>
          </w:p>
          <w:p w14:paraId="1FF7C44E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※ISSNとIFを記入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32AAC4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ISSN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784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431F40" w14:paraId="7C5279DF" w14:textId="77777777" w:rsidTr="007A1D75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5D4" w14:textId="77777777" w:rsidR="00431F40" w:rsidRDefault="00431F40" w:rsidP="007A1D75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F231C2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431F40">
              <w:rPr>
                <w:rFonts w:ascii="UD デジタル 教科書体 NK-R" w:eastAsia="UD デジタル 教科書体 NK-R" w:hint="eastAsia"/>
                <w:w w:val="99"/>
                <w:kern w:val="0"/>
                <w:fitText w:val="1680" w:id="-470541568"/>
              </w:rPr>
              <w:t>インパクトファクタ</w:t>
            </w:r>
            <w:r w:rsidRPr="00431F40">
              <w:rPr>
                <w:rFonts w:ascii="UD デジタル 教科書体 NK-R" w:eastAsia="UD デジタル 教科書体 NK-R" w:hint="eastAsia"/>
                <w:spacing w:val="13"/>
                <w:w w:val="99"/>
                <w:kern w:val="0"/>
                <w:fitText w:val="1680" w:id="-470541568"/>
              </w:rPr>
              <w:t>ー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02C" w14:textId="77777777" w:rsidR="00431F40" w:rsidRDefault="00431F40" w:rsidP="007A1D7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431F40" w14:paraId="7157FEB6" w14:textId="77777777" w:rsidTr="007A1D7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63D1" w14:textId="77777777" w:rsidR="00431F40" w:rsidRDefault="00431F40" w:rsidP="007A1D7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集録されている</w:t>
            </w:r>
          </w:p>
          <w:p w14:paraId="2673E985" w14:textId="77777777" w:rsidR="00431F40" w:rsidRDefault="00431F40" w:rsidP="007A1D7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論文目録に</w:t>
            </w:r>
            <w:r>
              <w:rPr>
                <w:rFonts w:ascii="ＭＳ Ｐ明朝" w:eastAsia="ＭＳ Ｐ明朝" w:hAnsi="ＭＳ Ｐ明朝" w:cs="Segoe UI Emoji" w:hint="eastAsia"/>
                <w:szCs w:val="21"/>
              </w:rPr>
              <w:t>☑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AF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</w:p>
          <w:p w14:paraId="6EC69F4C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Current Contents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26D0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</w:p>
          <w:p w14:paraId="500FCB4F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EMBASE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610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</w:p>
          <w:p w14:paraId="1878E78E" w14:textId="77777777" w:rsidR="00431F40" w:rsidRDefault="00431F40" w:rsidP="007A1D75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</w:rPr>
              <w:t>Pubmed</w:t>
            </w:r>
            <w:proofErr w:type="spellEnd"/>
          </w:p>
        </w:tc>
      </w:tr>
    </w:tbl>
    <w:p w14:paraId="2082295A" w14:textId="77777777" w:rsidR="00431F40" w:rsidRDefault="00431F40" w:rsidP="004D6D5E">
      <w:pPr>
        <w:spacing w:beforeLines="50" w:before="120" w:line="0" w:lineRule="atLeast"/>
        <w:rPr>
          <w:rFonts w:ascii="UD デジタル 教科書体 NK-R" w:eastAsia="UD デジタル 教科書体 NK-R" w:hint="eastAsia"/>
          <w:b/>
        </w:rPr>
      </w:pPr>
    </w:p>
    <w:p w14:paraId="052ED635" w14:textId="77777777" w:rsidR="004F5D0D" w:rsidRPr="00CE1B88" w:rsidRDefault="004F5D0D" w:rsidP="004F5D0D">
      <w:pPr>
        <w:widowControl/>
        <w:jc w:val="right"/>
        <w:rPr>
          <w:rFonts w:ascii="UD デジタル 教科書体 NK-R" w:eastAsia="UD デジタル 教科書体 NK-R" w:cs="ＭＳ 明朝"/>
        </w:rPr>
      </w:pPr>
    </w:p>
    <w:p w14:paraId="70DC511E" w14:textId="77777777" w:rsidR="004F5D0D" w:rsidRPr="00CE1B88" w:rsidRDefault="007A1C4F" w:rsidP="004F5D0D">
      <w:pPr>
        <w:widowControl/>
        <w:jc w:val="right"/>
        <w:rPr>
          <w:rFonts w:ascii="UD デジタル 教科書体 NK-R" w:eastAsia="UD デジタル 教科書体 NK-R" w:cs="ＭＳ 明朝"/>
        </w:rPr>
      </w:pPr>
      <w:r w:rsidRPr="00CE1B88">
        <w:rPr>
          <w:rFonts w:ascii="UD デジタル 教科書体 NK-R" w:eastAsia="UD デジタル 教科書体 NK-R" w:cs="ＭＳ 明朝" w:hint="eastAsia"/>
        </w:rPr>
        <w:br w:type="page"/>
      </w:r>
    </w:p>
    <w:p w14:paraId="4F20EFFF" w14:textId="77777777" w:rsidR="006C4E37" w:rsidRPr="00CE1B88" w:rsidRDefault="006F3897" w:rsidP="004F5D0D">
      <w:pPr>
        <w:widowControl/>
        <w:spacing w:line="0" w:lineRule="atLeast"/>
        <w:jc w:val="right"/>
        <w:rPr>
          <w:rFonts w:ascii="UD デジタル 教科書体 NK-R" w:eastAsia="UD デジタル 教科書体 NK-R" w:cs="ＭＳ 明朝"/>
        </w:rPr>
      </w:pPr>
      <w:r w:rsidRPr="00CE1B88">
        <w:rPr>
          <w:rFonts w:ascii="UD デジタル 教科書体 NK-R" w:eastAsia="UD デジタル 教科書体 NK-R" w:hint="eastAsia"/>
        </w:rPr>
        <w:t xml:space="preserve">様式　</w:t>
      </w:r>
      <w:r w:rsidR="00B07C1A" w:rsidRPr="00CE1B88">
        <w:rPr>
          <w:rFonts w:ascii="UD デジタル 教科書体 NK-R" w:eastAsia="UD デジタル 教科書体 NK-R" w:cs="ＭＳ 明朝" w:hint="eastAsia"/>
        </w:rPr>
        <w:t>乙</w:t>
      </w:r>
      <w:r w:rsidR="006C4E37" w:rsidRPr="00CE1B88">
        <w:rPr>
          <w:rFonts w:ascii="UD デジタル 教科書体 NK-R" w:eastAsia="UD デジタル 教科書体 NK-R" w:cs="ＭＳ 明朝" w:hint="eastAsia"/>
        </w:rPr>
        <w:t>－</w:t>
      </w:r>
      <w:r w:rsidR="004F5D0D" w:rsidRPr="00CE1B88">
        <w:rPr>
          <w:rFonts w:ascii="UD デジタル 教科書体 NK-R" w:eastAsia="UD デジタル 教科書体 NK-R" w:cs="ＭＳ 明朝" w:hint="eastAsia"/>
        </w:rPr>
        <w:t>３</w:t>
      </w:r>
      <w:r w:rsidR="00AA1322" w:rsidRPr="00CE1B88">
        <w:rPr>
          <w:rFonts w:ascii="UD デジタル 教科書体 NK-R" w:eastAsia="UD デジタル 教科書体 NK-R" w:cs="ＭＳ 明朝" w:hint="eastAsia"/>
        </w:rPr>
        <w:t>（資格確認用）</w:t>
      </w:r>
    </w:p>
    <w:p w14:paraId="3DA3EC78" w14:textId="77777777" w:rsidR="00463F85" w:rsidRPr="00CE1B88" w:rsidRDefault="00463F85" w:rsidP="00463F85">
      <w:pPr>
        <w:spacing w:line="0" w:lineRule="atLeast"/>
        <w:jc w:val="right"/>
        <w:rPr>
          <w:rFonts w:ascii="UD デジタル 教科書体 NK-R" w:eastAsia="UD デジタル 教科書体 NK-R" w:cs="ＭＳ 明朝"/>
        </w:rPr>
      </w:pPr>
    </w:p>
    <w:p w14:paraId="54B38179" w14:textId="77777777" w:rsidR="00103D6A" w:rsidRPr="00CE1B88" w:rsidRDefault="00103D6A" w:rsidP="00103D6A">
      <w:pPr>
        <w:jc w:val="center"/>
        <w:rPr>
          <w:rFonts w:ascii="UD デジタル 教科書体 NK-R" w:eastAsia="UD デジタル 教科書体 NK-R"/>
        </w:rPr>
      </w:pPr>
      <w:r w:rsidRPr="00CE1B88">
        <w:rPr>
          <w:rFonts w:ascii="UD デジタル 教科書体 NK-R" w:eastAsia="UD デジタル 教科書体 NK-R" w:hint="eastAsia"/>
          <w:sz w:val="36"/>
          <w:szCs w:val="36"/>
        </w:rPr>
        <w:t>研究業績一覧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7753"/>
      </w:tblGrid>
      <w:tr w:rsidR="00103D6A" w:rsidRPr="00CE1B88" w14:paraId="1B4C0F95" w14:textId="77777777" w:rsidTr="00AF728D">
        <w:trPr>
          <w:trHeight w:val="836"/>
        </w:trPr>
        <w:tc>
          <w:tcPr>
            <w:tcW w:w="1517" w:type="dxa"/>
            <w:vAlign w:val="center"/>
          </w:tcPr>
          <w:p w14:paraId="057ADC8C" w14:textId="77777777" w:rsidR="00103D6A" w:rsidRPr="00CE1B88" w:rsidRDefault="003473AF" w:rsidP="0086277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申請者</w:t>
            </w:r>
            <w:r w:rsidR="00103D6A" w:rsidRPr="00CE1B88">
              <w:rPr>
                <w:rFonts w:ascii="UD デジタル 教科書体 NK-R" w:eastAsia="UD デジタル 教科書体 NK-R" w:cs="ＭＳ 明朝" w:hint="eastAsia"/>
              </w:rPr>
              <w:t>氏名</w:t>
            </w:r>
          </w:p>
        </w:tc>
        <w:tc>
          <w:tcPr>
            <w:tcW w:w="7753" w:type="dxa"/>
            <w:vAlign w:val="center"/>
          </w:tcPr>
          <w:p w14:paraId="556B9550" w14:textId="77777777" w:rsidR="00103D6A" w:rsidRPr="00CE1B88" w:rsidRDefault="00103D6A" w:rsidP="00AF728D">
            <w:pPr>
              <w:tabs>
                <w:tab w:val="left" w:pos="3454"/>
              </w:tabs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</w:p>
        </w:tc>
      </w:tr>
      <w:tr w:rsidR="00103D6A" w:rsidRPr="00CE1B88" w14:paraId="52352AC1" w14:textId="77777777" w:rsidTr="00103D6A">
        <w:trPr>
          <w:trHeight w:val="1125"/>
        </w:trPr>
        <w:tc>
          <w:tcPr>
            <w:tcW w:w="9270" w:type="dxa"/>
            <w:gridSpan w:val="2"/>
          </w:tcPr>
          <w:p w14:paraId="4FFE81B9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71C371B1" w14:textId="77777777" w:rsidR="00103D6A" w:rsidRPr="00CE1B88" w:rsidRDefault="00103D6A" w:rsidP="00103D6A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学術雑誌等に発表した論文（掲載予定のものを含む）</w:t>
            </w:r>
          </w:p>
          <w:p w14:paraId="71ED8B2F" w14:textId="77777777" w:rsidR="00663BED" w:rsidRPr="003473AF" w:rsidRDefault="00103D6A" w:rsidP="00103D6A">
            <w:pPr>
              <w:ind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＜例：論文題名／</w:t>
            </w:r>
          </w:p>
          <w:p w14:paraId="41017BE4" w14:textId="77777777" w:rsidR="00663BED" w:rsidRPr="003473AF" w:rsidRDefault="00103D6A" w:rsidP="00663BED">
            <w:pPr>
              <w:ind w:firstLineChars="400" w:firstLine="84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共著者全員の氏名／</w:t>
            </w:r>
          </w:p>
          <w:p w14:paraId="70FAB05E" w14:textId="77777777" w:rsidR="00103D6A" w:rsidRPr="003473AF" w:rsidRDefault="00103D6A" w:rsidP="00663BED">
            <w:pPr>
              <w:ind w:firstLineChars="400" w:firstLine="84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掲載誌名</w:t>
            </w:r>
            <w:r w:rsidR="003753FC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（掲載済）</w:t>
            </w: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 xml:space="preserve">　または（掲載予定）＞</w:t>
            </w:r>
          </w:p>
          <w:p w14:paraId="5C4CFE7B" w14:textId="77777777" w:rsidR="00103D6A" w:rsidRPr="003753FC" w:rsidRDefault="003753FC" w:rsidP="00103D6A">
            <w:pPr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3753FC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 xml:space="preserve">　DOI：</w:t>
            </w:r>
          </w:p>
          <w:p w14:paraId="10CBAA19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70494CC2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471299D9" w14:textId="77777777" w:rsidR="00663BED" w:rsidRPr="00CE1B88" w:rsidRDefault="00663BED" w:rsidP="00103D6A">
            <w:pPr>
              <w:rPr>
                <w:rFonts w:ascii="UD デジタル 教科書体 NK-R" w:eastAsia="UD デジタル 教科書体 NK-R"/>
              </w:rPr>
            </w:pPr>
          </w:p>
          <w:p w14:paraId="2FA4FEE9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67D40BC1" w14:textId="77777777" w:rsidR="00103D6A" w:rsidRPr="00CE1B88" w:rsidRDefault="00103D6A" w:rsidP="00103D6A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学会等において口頭発表した論文</w:t>
            </w:r>
          </w:p>
          <w:p w14:paraId="4CD3E685" w14:textId="77777777" w:rsidR="00663BED" w:rsidRPr="003473AF" w:rsidRDefault="00103D6A" w:rsidP="00103D6A">
            <w:pPr>
              <w:ind w:left="36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＜</w:t>
            </w:r>
            <w:r w:rsidR="005C7F5D"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例：</w:t>
            </w: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論文題名／</w:t>
            </w:r>
          </w:p>
          <w:p w14:paraId="783F5C5F" w14:textId="77777777" w:rsidR="00663BED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共著者全員の氏名／</w:t>
            </w:r>
          </w:p>
          <w:p w14:paraId="31C7A378" w14:textId="77777777" w:rsidR="00663BED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発表した学会名／</w:t>
            </w:r>
          </w:p>
          <w:p w14:paraId="52D70F47" w14:textId="77777777" w:rsidR="00103D6A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場所／年月＞</w:t>
            </w:r>
          </w:p>
          <w:p w14:paraId="1F720B16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751FFADE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66E81979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7126167D" w14:textId="77777777" w:rsidR="00663BED" w:rsidRPr="00CE1B88" w:rsidRDefault="00663BED" w:rsidP="00103D6A">
            <w:pPr>
              <w:rPr>
                <w:rFonts w:ascii="UD デジタル 教科書体 NK-R" w:eastAsia="UD デジタル 教科書体 NK-R"/>
              </w:rPr>
            </w:pPr>
          </w:p>
          <w:p w14:paraId="5D39A9F3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0839C8E4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2BDC7EBD" w14:textId="77777777" w:rsidR="00103D6A" w:rsidRPr="00CE1B88" w:rsidRDefault="00103D6A" w:rsidP="00103D6A">
            <w:pPr>
              <w:numPr>
                <w:ilvl w:val="0"/>
                <w:numId w:val="1"/>
              </w:numPr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hint="eastAsia"/>
              </w:rPr>
              <w:t>学会等においてポスター発表した論文</w:t>
            </w:r>
          </w:p>
          <w:p w14:paraId="44F6DD12" w14:textId="77777777" w:rsidR="00663BED" w:rsidRPr="003473AF" w:rsidRDefault="00103D6A" w:rsidP="00103D6A">
            <w:pPr>
              <w:ind w:left="36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＜</w:t>
            </w:r>
            <w:r w:rsidR="005C7F5D"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例：</w:t>
            </w: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論文題名／</w:t>
            </w:r>
          </w:p>
          <w:p w14:paraId="4D8BCF29" w14:textId="77777777" w:rsidR="00663BED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共著者全員の氏名／</w:t>
            </w:r>
          </w:p>
          <w:p w14:paraId="079726A6" w14:textId="77777777" w:rsidR="00663BED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発表した学会名／</w:t>
            </w:r>
          </w:p>
          <w:p w14:paraId="4CB25E1C" w14:textId="77777777" w:rsidR="00103D6A" w:rsidRPr="003473AF" w:rsidRDefault="00103D6A" w:rsidP="005C7F5D">
            <w:pPr>
              <w:ind w:left="360" w:firstLineChars="200" w:firstLine="420"/>
              <w:rPr>
                <w:rFonts w:ascii="UD デジタル 教科書体 NK-R" w:eastAsia="UD デジタル 教科書体 NK-R"/>
                <w:color w:val="808080" w:themeColor="background1" w:themeShade="80"/>
              </w:rPr>
            </w:pPr>
            <w:r w:rsidRPr="003473AF">
              <w:rPr>
                <w:rFonts w:ascii="UD デジタル 教科書体 NK-R" w:eastAsia="UD デジタル 教科書体 NK-R" w:hint="eastAsia"/>
                <w:color w:val="808080" w:themeColor="background1" w:themeShade="80"/>
              </w:rPr>
              <w:t>場所／年月＞</w:t>
            </w:r>
          </w:p>
          <w:p w14:paraId="71D12DAA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00D1B644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084A0A93" w14:textId="77777777" w:rsidR="00103D6A" w:rsidRPr="00CE1B88" w:rsidRDefault="00103D6A" w:rsidP="00103D6A">
            <w:pPr>
              <w:rPr>
                <w:rFonts w:ascii="UD デジタル 教科書体 NK-R" w:eastAsia="UD デジタル 教科書体 NK-R"/>
              </w:rPr>
            </w:pPr>
          </w:p>
          <w:p w14:paraId="1B8461E7" w14:textId="77777777" w:rsidR="005F013D" w:rsidRPr="00CE1B88" w:rsidRDefault="005F013D" w:rsidP="00103D6A">
            <w:pPr>
              <w:rPr>
                <w:rFonts w:ascii="UD デジタル 教科書体 NK-R" w:eastAsia="UD デジタル 教科書体 NK-R"/>
              </w:rPr>
            </w:pPr>
          </w:p>
          <w:p w14:paraId="40AC983F" w14:textId="77777777" w:rsidR="005F013D" w:rsidRPr="00CE1B88" w:rsidRDefault="005F013D" w:rsidP="00103D6A">
            <w:pPr>
              <w:rPr>
                <w:rFonts w:ascii="UD デジタル 教科書体 NK-R" w:eastAsia="UD デジタル 教科書体 NK-R"/>
              </w:rPr>
            </w:pPr>
          </w:p>
          <w:p w14:paraId="3859895C" w14:textId="77777777" w:rsidR="005F013D" w:rsidRPr="00CE1B88" w:rsidRDefault="005F013D" w:rsidP="00103D6A">
            <w:pPr>
              <w:rPr>
                <w:rFonts w:ascii="UD デジタル 教科書体 NK-R" w:eastAsia="UD デジタル 教科書体 NK-R"/>
              </w:rPr>
            </w:pPr>
          </w:p>
          <w:p w14:paraId="5DF74FC2" w14:textId="77777777" w:rsidR="005F013D" w:rsidRPr="00CE1B88" w:rsidRDefault="005F013D" w:rsidP="005F013D">
            <w:pPr>
              <w:overflowPunct w:val="0"/>
              <w:spacing w:line="320" w:lineRule="exact"/>
              <w:textAlignment w:val="baseline"/>
              <w:rPr>
                <w:rFonts w:ascii="UD デジタル 教科書体 NK-R" w:eastAsia="UD デジタル 教科書体 NK-R" w:cs="ＭＳ 明朝"/>
                <w:kern w:val="0"/>
                <w:sz w:val="20"/>
                <w:szCs w:val="20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＜注意事項＞</w:t>
            </w:r>
          </w:p>
          <w:p w14:paraId="73BBAE4C" w14:textId="77777777" w:rsidR="005F013D" w:rsidRPr="00CE1B88" w:rsidRDefault="005F013D" w:rsidP="005F013D">
            <w:pPr>
              <w:overflowPunct w:val="0"/>
              <w:spacing w:line="320" w:lineRule="exact"/>
              <w:textAlignment w:val="baseline"/>
              <w:rPr>
                <w:rFonts w:ascii="UD デジタル 教科書体 NK-R" w:eastAsia="UD デジタル 教科書体 NK-R"/>
                <w:kern w:val="0"/>
                <w:sz w:val="20"/>
                <w:szCs w:val="20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・上記のとおり，①②③に区分して記入してください。</w:t>
            </w:r>
          </w:p>
          <w:p w14:paraId="021A9E3D" w14:textId="77777777" w:rsidR="00103D6A" w:rsidRPr="00CE1B88" w:rsidRDefault="005F013D" w:rsidP="00693313">
            <w:pPr>
              <w:overflowPunct w:val="0"/>
              <w:spacing w:line="320" w:lineRule="exact"/>
              <w:textAlignment w:val="baseline"/>
              <w:rPr>
                <w:rFonts w:ascii="UD デジタル 教科書体 NK-R" w:eastAsia="UD デジタル 教科書体 NK-R"/>
              </w:rPr>
            </w:pPr>
            <w:r w:rsidRPr="00CE1B88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・２枚以上になっても差し支えはありませんが，できるだけ少ない枚数に</w:t>
            </w:r>
            <w:r w:rsidR="00CE541E" w:rsidRPr="00CE1B88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収めて</w:t>
            </w:r>
            <w:r w:rsidRPr="00CE1B88">
              <w:rPr>
                <w:rFonts w:ascii="UD デジタル 教科書体 NK-R" w:eastAsia="UD デジタル 教科書体 NK-R" w:cs="ＭＳ 明朝" w:hint="eastAsia"/>
                <w:kern w:val="0"/>
                <w:sz w:val="20"/>
                <w:szCs w:val="20"/>
              </w:rPr>
              <w:t>ください。</w:t>
            </w:r>
          </w:p>
        </w:tc>
      </w:tr>
    </w:tbl>
    <w:p w14:paraId="5CB6087A" w14:textId="77777777" w:rsidR="00463F85" w:rsidRDefault="00463F85" w:rsidP="00E73D93">
      <w:pPr>
        <w:ind w:right="420"/>
        <w:rPr>
          <w:rFonts w:ascii="UD デジタル 教科書体 NK-R" w:eastAsia="UD デジタル 教科書体 NK-R"/>
        </w:rPr>
      </w:pPr>
    </w:p>
    <w:p w14:paraId="4E702369" w14:textId="77777777" w:rsidR="00E73D93" w:rsidRDefault="00E73D93" w:rsidP="00E73D93">
      <w:pPr>
        <w:ind w:right="420"/>
        <w:rPr>
          <w:rFonts w:ascii="UD デジタル 教科書体 NK-R" w:eastAsia="UD デジタル 教科書体 NK-R"/>
        </w:rPr>
      </w:pPr>
    </w:p>
    <w:p w14:paraId="3F0B4CFC" w14:textId="77777777" w:rsidR="00E73D93" w:rsidRDefault="00E73D93" w:rsidP="00E73D93">
      <w:pPr>
        <w:ind w:right="420"/>
        <w:rPr>
          <w:rFonts w:ascii="UD デジタル 教科書体 NK-R" w:eastAsia="UD デジタル 教科書体 NK-R"/>
        </w:rPr>
      </w:pPr>
    </w:p>
    <w:p w14:paraId="2F953138" w14:textId="77777777" w:rsidR="00E73D93" w:rsidRDefault="00E73D93" w:rsidP="00E73D93">
      <w:pPr>
        <w:ind w:right="420"/>
        <w:rPr>
          <w:rFonts w:ascii="UD デジタル 教科書体 NK-R" w:eastAsia="UD デジタル 教科書体 NK-R"/>
        </w:rPr>
      </w:pPr>
    </w:p>
    <w:p w14:paraId="098E0ABD" w14:textId="77777777" w:rsidR="00E73D93" w:rsidRDefault="00E73D93" w:rsidP="00E73D93">
      <w:pPr>
        <w:ind w:right="420"/>
        <w:rPr>
          <w:rFonts w:ascii="UD デジタル 教科書体 NK-R" w:eastAsia="UD デジタル 教科書体 NK-R"/>
        </w:rPr>
      </w:pPr>
    </w:p>
    <w:p w14:paraId="293E9C86" w14:textId="77777777" w:rsidR="00E73D93" w:rsidRDefault="00E73D93" w:rsidP="00E73D93">
      <w:pPr>
        <w:ind w:right="420"/>
        <w:rPr>
          <w:rFonts w:ascii="UD デジタル 教科書体 NK-R" w:eastAsia="UD デジタル 教科書体 NK-R"/>
        </w:rPr>
      </w:pPr>
    </w:p>
    <w:p w14:paraId="62078C6E" w14:textId="77777777" w:rsidR="00E73D93" w:rsidRDefault="00E73D93" w:rsidP="00E73D93">
      <w:pPr>
        <w:widowControl/>
        <w:jc w:val="left"/>
        <w:rPr>
          <w:rFonts w:ascii="UD デジタル 教科書体 NK-R" w:eastAsia="UD デジタル 教科書体 NK-R"/>
          <w:b/>
          <w:color w:val="C00000"/>
          <w:szCs w:val="21"/>
        </w:rPr>
      </w:pPr>
      <w:bookmarkStart w:id="0" w:name="_Hlk100316682"/>
    </w:p>
    <w:p w14:paraId="56A34A4D" w14:textId="77777777" w:rsidR="00E73D93" w:rsidRDefault="00E73D93" w:rsidP="00E73D93">
      <w:pPr>
        <w:widowControl/>
        <w:jc w:val="left"/>
        <w:rPr>
          <w:rFonts w:ascii="UD デジタル 教科書体 NK-R" w:eastAsia="UD デジタル 教科書体 NK-R"/>
          <w:b/>
          <w:color w:val="C00000"/>
          <w:szCs w:val="21"/>
        </w:rPr>
      </w:pPr>
      <w:bookmarkStart w:id="1" w:name="_Hlk196318384"/>
    </w:p>
    <w:p w14:paraId="51664CDB" w14:textId="77777777" w:rsidR="00E73D93" w:rsidRDefault="00E73D93" w:rsidP="00E73D93">
      <w:pPr>
        <w:widowControl/>
        <w:jc w:val="left"/>
        <w:rPr>
          <w:rFonts w:ascii="UD デジタル 教科書体 NK-R" w:eastAsia="UD デジタル 教科書体 NK-R"/>
          <w:b/>
          <w:color w:val="C00000"/>
          <w:szCs w:val="21"/>
        </w:rPr>
      </w:pPr>
      <w:r w:rsidRPr="003473AF">
        <w:rPr>
          <w:rFonts w:ascii="UD デジタル 教科書体 NK-R" w:eastAsia="UD デジタル 教科書体 NK-R" w:hint="eastAsia"/>
          <w:b/>
          <w:color w:val="C00000"/>
          <w:szCs w:val="21"/>
        </w:rPr>
        <w:t>（様式　乙－２（資格確認）</w:t>
      </w:r>
      <w:r>
        <w:rPr>
          <w:rFonts w:ascii="UD デジタル 教科書体 NK-R" w:eastAsia="UD デジタル 教科書体 NK-R" w:hint="eastAsia"/>
          <w:b/>
          <w:color w:val="C00000"/>
          <w:szCs w:val="21"/>
        </w:rPr>
        <w:t>の</w:t>
      </w:r>
      <w:r w:rsidRPr="003473AF">
        <w:rPr>
          <w:rFonts w:ascii="UD デジタル 教科書体 NK-R" w:eastAsia="UD デジタル 教科書体 NK-R" w:hint="eastAsia"/>
          <w:b/>
          <w:color w:val="C00000"/>
          <w:szCs w:val="21"/>
        </w:rPr>
        <w:t>記入上の注意点）</w:t>
      </w:r>
    </w:p>
    <w:p w14:paraId="5C9F4214" w14:textId="77777777" w:rsidR="00E73D93" w:rsidRPr="003473AF" w:rsidRDefault="00E73D93" w:rsidP="00E73D93">
      <w:pPr>
        <w:widowControl/>
        <w:jc w:val="left"/>
        <w:rPr>
          <w:rFonts w:ascii="UD デジタル 教科書体 NK-R" w:eastAsia="UD デジタル 教科書体 NK-R"/>
          <w:b/>
          <w:color w:val="C00000"/>
          <w:szCs w:val="21"/>
        </w:rPr>
      </w:pPr>
    </w:p>
    <w:bookmarkEnd w:id="0"/>
    <w:p w14:paraId="64B6CEE8" w14:textId="77777777" w:rsidR="00E73D93" w:rsidRPr="000C3AD9" w:rsidRDefault="00E73D93" w:rsidP="00E73D93">
      <w:pPr>
        <w:jc w:val="left"/>
        <w:rPr>
          <w:rFonts w:ascii="UD デジタル 教科書体 NK-R" w:eastAsia="UD デジタル 教科書体 NK-R"/>
          <w:b/>
          <w:color w:val="0070C0"/>
          <w:szCs w:val="21"/>
        </w:rPr>
      </w:pPr>
      <w:r w:rsidRPr="000C3AD9">
        <w:rPr>
          <w:rFonts w:ascii="UD デジタル 教科書体 NK-R" w:eastAsia="UD デジタル 教科書体 NK-R" w:hint="eastAsia"/>
          <w:b/>
          <w:color w:val="FFC000"/>
          <w:szCs w:val="21"/>
        </w:rPr>
        <w:t>●</w:t>
      </w:r>
      <w:r w:rsidRPr="000C3AD9">
        <w:rPr>
          <w:rFonts w:ascii="UD デジタル 教科書体 NK-R" w:eastAsia="UD デジタル 教科書体 NK-R" w:hint="eastAsia"/>
          <w:b/>
          <w:color w:val="0070C0"/>
          <w:szCs w:val="21"/>
        </w:rPr>
        <w:t>「学位論文について」</w:t>
      </w:r>
    </w:p>
    <w:p w14:paraId="5EA0963D" w14:textId="77777777" w:rsidR="00E73D93" w:rsidRPr="00394A25" w:rsidRDefault="00E73D93" w:rsidP="00E73D93">
      <w:pPr>
        <w:overflowPunct w:val="0"/>
        <w:adjustRightInd w:val="0"/>
        <w:jc w:val="left"/>
        <w:textAlignment w:val="baseline"/>
        <w:rPr>
          <w:rFonts w:ascii="UD デジタル 教科書体 NK-R" w:eastAsia="UD デジタル 教科書体 NK-R"/>
          <w:szCs w:val="21"/>
        </w:rPr>
      </w:pPr>
    </w:p>
    <w:p w14:paraId="51B08D62" w14:textId="77777777" w:rsidR="00E73D93" w:rsidRPr="00394A25" w:rsidRDefault="00E73D93" w:rsidP="00E73D93">
      <w:pPr>
        <w:overflowPunct w:val="0"/>
        <w:adjustRightInd w:val="0"/>
        <w:jc w:val="left"/>
        <w:textAlignment w:val="baseline"/>
        <w:rPr>
          <w:rFonts w:ascii="UD デジタル 教科書体 NK-R" w:eastAsia="UD デジタル 教科書体 NK-R" w:cs="ＭＳ 明朝"/>
          <w:szCs w:val="21"/>
        </w:rPr>
      </w:pPr>
      <w:r w:rsidRPr="00394A25">
        <w:rPr>
          <w:rFonts w:ascii="UD デジタル 教科書体 NK-R" w:eastAsia="UD デジタル 教科書体 NK-R" w:hint="eastAsia"/>
          <w:szCs w:val="21"/>
        </w:rPr>
        <w:t>■</w:t>
      </w:r>
      <w:r w:rsidRPr="00394A25">
        <w:rPr>
          <w:rFonts w:ascii="UD デジタル 教科書体 NK-R" w:eastAsia="UD デジタル 教科書体 NK-R" w:cs="ＭＳ 明朝" w:hint="eastAsia"/>
          <w:szCs w:val="21"/>
        </w:rPr>
        <w:t>ISSN（International Standard Serial Number，国際標準逐次刊行物番号）</w:t>
      </w:r>
    </w:p>
    <w:p w14:paraId="7D2CBFAA" w14:textId="78A5E8C3" w:rsidR="00E73D93" w:rsidRDefault="00E73D93" w:rsidP="00E73D93">
      <w:pPr>
        <w:overflowPunct w:val="0"/>
        <w:adjustRightInd w:val="0"/>
        <w:ind w:leftChars="200" w:left="424" w:hangingChars="2" w:hanging="4"/>
        <w:jc w:val="left"/>
        <w:textAlignment w:val="baseline"/>
        <w:rPr>
          <w:rFonts w:ascii="UD デジタル 教科書体 NK-R" w:eastAsia="UD デジタル 教科書体 NK-R"/>
          <w:szCs w:val="21"/>
        </w:rPr>
      </w:pPr>
      <w:r w:rsidRPr="00394A25">
        <w:rPr>
          <w:rFonts w:ascii="UD デジタル 教科書体 NK-R" w:eastAsia="UD デジタル 教科書体 NK-R" w:hint="eastAsia"/>
          <w:bCs/>
          <w:szCs w:val="21"/>
        </w:rPr>
        <w:t>ISSN</w:t>
      </w:r>
      <w:r w:rsidRPr="00394A25">
        <w:rPr>
          <w:rFonts w:ascii="UD デジタル 教科書体 NK-R" w:eastAsia="UD デジタル 教科書体 NK-R" w:hint="eastAsia"/>
          <w:szCs w:val="21"/>
        </w:rPr>
        <w:t>は，逐次刊行物を識別するための国際的なコード番号です。逐次刊行物にはすべて付番されています。（例：'Science'誌のISSNは0036-8075）</w:t>
      </w:r>
    </w:p>
    <w:p w14:paraId="0FDF8BFC" w14:textId="0E0A01DD" w:rsidR="00857C0F" w:rsidRPr="00431F40" w:rsidRDefault="00857C0F" w:rsidP="00E73D93">
      <w:pPr>
        <w:overflowPunct w:val="0"/>
        <w:adjustRightInd w:val="0"/>
        <w:ind w:leftChars="200" w:left="424" w:hangingChars="2" w:hanging="4"/>
        <w:jc w:val="left"/>
        <w:textAlignment w:val="baseline"/>
        <w:rPr>
          <w:rFonts w:ascii="UD デジタル 教科書体 NK-R" w:eastAsia="UD デジタル 教科書体 NK-R"/>
          <w:szCs w:val="21"/>
        </w:rPr>
      </w:pPr>
      <w:r w:rsidRPr="00431F40">
        <w:rPr>
          <w:rFonts w:ascii="UD デジタル 教科書体 NK-R" w:eastAsia="UD デジタル 教科書体 NK-R" w:hint="eastAsia"/>
          <w:szCs w:val="21"/>
        </w:rPr>
        <w:t>Print版かElectronic版のいずれかを記入してください。</w:t>
      </w:r>
    </w:p>
    <w:p w14:paraId="38C1DF82" w14:textId="77777777" w:rsidR="00E73D93" w:rsidRDefault="00E73D93" w:rsidP="00E73D93">
      <w:pPr>
        <w:overflowPunct w:val="0"/>
        <w:adjustRightInd w:val="0"/>
        <w:jc w:val="left"/>
        <w:textAlignment w:val="baseline"/>
        <w:rPr>
          <w:rFonts w:ascii="UD デジタル 教科書体 NK-R" w:eastAsia="UD デジタル 教科書体 NK-R"/>
          <w:szCs w:val="21"/>
        </w:rPr>
      </w:pPr>
    </w:p>
    <w:p w14:paraId="00A856B9" w14:textId="6F708E0A" w:rsidR="00E73D93" w:rsidRPr="00394A25" w:rsidRDefault="00E73D93" w:rsidP="00E73D93">
      <w:pPr>
        <w:overflowPunct w:val="0"/>
        <w:adjustRightInd w:val="0"/>
        <w:ind w:left="420" w:hangingChars="200" w:hanging="420"/>
        <w:jc w:val="left"/>
        <w:textAlignment w:val="baseline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■</w:t>
      </w:r>
      <w:r w:rsidRPr="00197FD6">
        <w:rPr>
          <w:rFonts w:ascii="UD デジタル 教科書体 NK-R" w:eastAsia="UD デジタル 教科書体 NK-R" w:hint="eastAsia"/>
          <w:szCs w:val="21"/>
        </w:rPr>
        <w:t>DOI（Digital Object Identifier）</w:t>
      </w:r>
      <w:r>
        <w:rPr>
          <w:rFonts w:ascii="UD デジタル 教科書体 NK-R" w:eastAsia="UD デジタル 教科書体 NK-R"/>
          <w:szCs w:val="21"/>
        </w:rPr>
        <w:br/>
      </w:r>
      <w:r w:rsidRPr="00197FD6">
        <w:rPr>
          <w:rFonts w:ascii="UD デジタル 教科書体 NK-R" w:eastAsia="UD デジタル 教科書体 NK-R" w:hint="eastAsia"/>
          <w:szCs w:val="21"/>
        </w:rPr>
        <w:t>電子化されたコンテンツに付与される国際的な識別子です。</w:t>
      </w:r>
    </w:p>
    <w:p w14:paraId="5513982D" w14:textId="77777777" w:rsidR="00E73D93" w:rsidRPr="00394A25" w:rsidRDefault="00E73D93" w:rsidP="00E73D93">
      <w:pPr>
        <w:overflowPunct w:val="0"/>
        <w:adjustRightInd w:val="0"/>
        <w:jc w:val="left"/>
        <w:textAlignment w:val="baseline"/>
        <w:rPr>
          <w:rFonts w:ascii="UD デジタル 教科書体 NK-R" w:eastAsia="UD デジタル 教科書体 NK-R" w:cs="ＭＳ 明朝"/>
          <w:kern w:val="0"/>
          <w:szCs w:val="21"/>
        </w:rPr>
      </w:pPr>
    </w:p>
    <w:p w14:paraId="6BC1CD30" w14:textId="77777777" w:rsidR="00E73D93" w:rsidRPr="00394A25" w:rsidRDefault="00E73D93" w:rsidP="00E73D93">
      <w:pPr>
        <w:overflowPunct w:val="0"/>
        <w:adjustRightInd w:val="0"/>
        <w:jc w:val="left"/>
        <w:textAlignment w:val="baseline"/>
        <w:rPr>
          <w:rFonts w:ascii="UD デジタル 教科書体 NK-R" w:eastAsia="UD デジタル 教科書体 NK-R" w:cs="ＭＳ 明朝"/>
          <w:kern w:val="0"/>
          <w:szCs w:val="21"/>
        </w:rPr>
      </w:pPr>
      <w:r w:rsidRPr="00394A25">
        <w:rPr>
          <w:rFonts w:ascii="UD デジタル 教科書体 NK-R" w:eastAsia="UD デジタル 教科書体 NK-R" w:cs="ＭＳ 明朝" w:hint="eastAsia"/>
          <w:kern w:val="0"/>
          <w:szCs w:val="21"/>
        </w:rPr>
        <w:t>■「インパクトファクター」と「集録されている論文目録」の調べ方</w:t>
      </w:r>
    </w:p>
    <w:p w14:paraId="04E9A3C0" w14:textId="77777777" w:rsidR="00E73D93" w:rsidRPr="00394A25" w:rsidRDefault="00E73D93" w:rsidP="00E73D93">
      <w:pPr>
        <w:overflowPunct w:val="0"/>
        <w:adjustRightInd w:val="0"/>
        <w:ind w:firstLineChars="200" w:firstLine="420"/>
        <w:jc w:val="left"/>
        <w:textAlignment w:val="baseline"/>
        <w:rPr>
          <w:rFonts w:ascii="UD デジタル 教科書体 NK-R" w:eastAsia="UD デジタル 教科書体 NK-R"/>
          <w:bCs/>
          <w:szCs w:val="21"/>
        </w:rPr>
      </w:pPr>
      <w:r w:rsidRPr="00394A25">
        <w:rPr>
          <w:rFonts w:ascii="UD デジタル 教科書体 NK-R" w:eastAsia="UD デジタル 教科書体 NK-R" w:hint="eastAsia"/>
          <w:bCs/>
          <w:szCs w:val="21"/>
        </w:rPr>
        <w:t>当研究科の次のサイトに</w:t>
      </w:r>
      <w:r w:rsidRPr="00394A25">
        <w:rPr>
          <w:rFonts w:ascii="UD デジタル 教科書体 NK-R" w:eastAsia="UD デジタル 教科書体 NK-R" w:hint="eastAsia"/>
          <w:szCs w:val="21"/>
        </w:rPr>
        <w:t>，</w:t>
      </w:r>
      <w:r w:rsidRPr="00394A25">
        <w:rPr>
          <w:rFonts w:ascii="UD デジタル 教科書体 NK-R" w:eastAsia="UD デジタル 教科書体 NK-R" w:hint="eastAsia"/>
          <w:bCs/>
          <w:szCs w:val="21"/>
        </w:rPr>
        <w:t>Webによる検索方法の一例を掲載しています。</w:t>
      </w:r>
    </w:p>
    <w:p w14:paraId="123BB33A" w14:textId="77777777" w:rsidR="00E73D93" w:rsidRPr="00E73D93" w:rsidRDefault="00431F40" w:rsidP="00E73D9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Yu Gothic UI"/>
          <w:color w:val="000000"/>
          <w:kern w:val="0"/>
          <w:szCs w:val="21"/>
        </w:rPr>
      </w:pPr>
      <w:hyperlink r:id="rId8" w:history="1">
        <w:r w:rsidR="00E73D93" w:rsidRPr="00E73D93">
          <w:rPr>
            <w:rStyle w:val="a9"/>
            <w:rFonts w:ascii="UD デジタル 教科書体 NK-R" w:eastAsia="UD デジタル 教科書体 NK-R" w:cs="Yu Gothic UI" w:hint="eastAsia"/>
            <w:b/>
            <w:bCs/>
            <w:kern w:val="0"/>
            <w:szCs w:val="21"/>
          </w:rPr>
          <w:t>https</w:t>
        </w:r>
        <w:r w:rsidR="00E73D93" w:rsidRPr="00E73D93">
          <w:rPr>
            <w:rStyle w:val="a9"/>
            <w:rFonts w:ascii="UD デジタル 教科書体 NK-R" w:eastAsia="UD デジタル 教科書体 NK-R" w:cs="Yu Gothic UI" w:hint="eastAsia"/>
            <w:kern w:val="0"/>
            <w:szCs w:val="21"/>
          </w:rPr>
          <w:t>://www.mdps.okayama-u.ac.jp/wp-content/uploads/2023/10/mokuroku_kensaku_2023.10.20_siori.ver_.pdf</w:t>
        </w:r>
      </w:hyperlink>
    </w:p>
    <w:p w14:paraId="17576D92" w14:textId="77777777" w:rsidR="00E73D93" w:rsidRPr="00394A25" w:rsidRDefault="00E73D93" w:rsidP="00E73D9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ＭＳ 明朝"/>
          <w:kern w:val="0"/>
          <w:szCs w:val="21"/>
        </w:rPr>
      </w:pPr>
    </w:p>
    <w:p w14:paraId="1013480B" w14:textId="77777777" w:rsidR="00D34169" w:rsidRPr="00A76379" w:rsidRDefault="00D34169" w:rsidP="00D34169">
      <w:pPr>
        <w:overflowPunct w:val="0"/>
        <w:adjustRightInd w:val="0"/>
        <w:spacing w:line="0" w:lineRule="atLeast"/>
        <w:jc w:val="left"/>
        <w:textAlignment w:val="baseline"/>
        <w:rPr>
          <w:rFonts w:ascii="UD デジタル 教科書体 NK-R" w:eastAsia="UD デジタル 教科書体 NK-R" w:cs="ＭＳ 明朝"/>
          <w:kern w:val="0"/>
          <w:szCs w:val="21"/>
        </w:rPr>
      </w:pPr>
      <w:bookmarkStart w:id="2" w:name="_Hlk195714915"/>
      <w:r w:rsidRPr="00A76379">
        <w:rPr>
          <w:rFonts w:ascii="UD デジタル 教科書体 NK-R" w:eastAsia="UD デジタル 教科書体 NK-R" w:cs="ＭＳ 明朝" w:hint="eastAsia"/>
          <w:kern w:val="0"/>
          <w:szCs w:val="21"/>
        </w:rPr>
        <w:t>■掲載予定の場合</w:t>
      </w:r>
    </w:p>
    <w:p w14:paraId="4EBF84D8" w14:textId="77777777" w:rsidR="00D34169" w:rsidRPr="00A76379" w:rsidRDefault="00D34169" w:rsidP="00D34169">
      <w:pPr>
        <w:overflowPunct w:val="0"/>
        <w:adjustRightInd w:val="0"/>
        <w:spacing w:line="0" w:lineRule="atLeast"/>
        <w:ind w:firstLineChars="200" w:firstLine="420"/>
        <w:jc w:val="left"/>
        <w:textAlignment w:val="baseline"/>
        <w:rPr>
          <w:rFonts w:ascii="UD デジタル 教科書体 NK-R" w:eastAsia="UD デジタル 教科書体 NK-R" w:cs="ＭＳ 明朝"/>
          <w:kern w:val="0"/>
          <w:szCs w:val="21"/>
        </w:rPr>
      </w:pPr>
      <w:r w:rsidRPr="00A76379">
        <w:rPr>
          <w:rFonts w:ascii="UD デジタル 教科書体 NK-R" w:eastAsia="UD デジタル 教科書体 NK-R" w:cs="ＭＳ 明朝" w:hint="eastAsia"/>
          <w:kern w:val="0"/>
          <w:szCs w:val="21"/>
        </w:rPr>
        <w:t>論文採択を証明する書類の</w:t>
      </w:r>
      <w:r w:rsidRPr="00A76379">
        <w:rPr>
          <w:rFonts w:ascii="UD デジタル 教科書体 NK-R" w:eastAsia="UD デジタル 教科書体 NK-R" w:cs="ＭＳ 明朝" w:hint="eastAsia"/>
          <w:b/>
          <w:kern w:val="0"/>
          <w:szCs w:val="21"/>
          <w:u w:val="single"/>
        </w:rPr>
        <w:t>本紙</w:t>
      </w:r>
      <w:r w:rsidRPr="00A76379">
        <w:rPr>
          <w:rFonts w:ascii="UD デジタル 教科書体 NK-R" w:eastAsia="UD デジタル 教科書体 NK-R" w:cs="ＭＳ 明朝" w:hint="eastAsia"/>
          <w:kern w:val="0"/>
          <w:szCs w:val="21"/>
        </w:rPr>
        <w:t>を添付してください。　電子メール又はPDFファイルによる</w:t>
      </w:r>
    </w:p>
    <w:p w14:paraId="24582AD0" w14:textId="77777777" w:rsidR="00D34169" w:rsidRDefault="00D34169" w:rsidP="00D34169">
      <w:pPr>
        <w:overflowPunct w:val="0"/>
        <w:adjustRightInd w:val="0"/>
        <w:spacing w:line="0" w:lineRule="atLeast"/>
        <w:ind w:firstLineChars="200" w:firstLine="420"/>
        <w:jc w:val="left"/>
        <w:textAlignment w:val="baseline"/>
        <w:rPr>
          <w:rFonts w:ascii="UD デジタル 教科書体 NK-R" w:eastAsia="UD デジタル 教科書体 NK-R" w:cs="ＭＳ 明朝"/>
          <w:kern w:val="0"/>
          <w:szCs w:val="21"/>
        </w:rPr>
      </w:pPr>
      <w:r w:rsidRPr="00A76379">
        <w:rPr>
          <w:rFonts w:ascii="UD デジタル 教科書体 NK-R" w:eastAsia="UD デジタル 教科書体 NK-R" w:cs="ＭＳ 明朝" w:hint="eastAsia"/>
          <w:kern w:val="0"/>
          <w:szCs w:val="21"/>
        </w:rPr>
        <w:t>通知の場合は，全文をプリントアウトしたものを添付してください。</w:t>
      </w:r>
    </w:p>
    <w:p w14:paraId="656F26F5" w14:textId="77777777" w:rsidR="00D34169" w:rsidRPr="00533CF1" w:rsidRDefault="00D34169" w:rsidP="00D34169">
      <w:pPr>
        <w:overflowPunct w:val="0"/>
        <w:adjustRightInd w:val="0"/>
        <w:spacing w:line="0" w:lineRule="atLeast"/>
        <w:ind w:firstLineChars="200" w:firstLine="200"/>
        <w:jc w:val="left"/>
        <w:textAlignment w:val="baseline"/>
        <w:rPr>
          <w:rFonts w:ascii="UD デジタル 教科書体 NK-R" w:eastAsia="UD デジタル 教科書体 NK-R" w:cs="ＭＳ 明朝"/>
          <w:kern w:val="0"/>
          <w:sz w:val="10"/>
          <w:szCs w:val="10"/>
        </w:rPr>
      </w:pPr>
    </w:p>
    <w:p w14:paraId="74366416" w14:textId="77777777" w:rsidR="00D34169" w:rsidRPr="00E5107B" w:rsidRDefault="00D34169" w:rsidP="00D34169">
      <w:pPr>
        <w:overflowPunct w:val="0"/>
        <w:adjustRightInd w:val="0"/>
        <w:spacing w:line="0" w:lineRule="atLeast"/>
        <w:ind w:firstLineChars="100" w:firstLine="210"/>
        <w:jc w:val="left"/>
        <w:textAlignment w:val="baseline"/>
        <w:rPr>
          <w:rFonts w:ascii="UD デジタル 教科書体 NK-R" w:eastAsia="UD デジタル 教科書体 NK-R" w:cs="ＭＳ 明朝"/>
          <w:color w:val="808080"/>
          <w:kern w:val="0"/>
          <w:szCs w:val="21"/>
        </w:rPr>
      </w:pPr>
      <w:r w:rsidRPr="00E5107B">
        <w:rPr>
          <w:rFonts w:ascii="UD デジタル 教科書体 NK-R" w:eastAsia="UD デジタル 教科書体 NK-R" w:cs="ＭＳ 明朝" w:hint="eastAsia"/>
          <w:color w:val="808080"/>
          <w:kern w:val="0"/>
          <w:szCs w:val="21"/>
        </w:rPr>
        <w:t>※論文受理レターで次項に該当する箇所に，マーカーで下線をつけてください。</w:t>
      </w:r>
    </w:p>
    <w:p w14:paraId="65AA8D16" w14:textId="77777777" w:rsidR="00D34169" w:rsidRPr="00E5107B" w:rsidRDefault="00D34169" w:rsidP="00D34169">
      <w:pPr>
        <w:overflowPunct w:val="0"/>
        <w:adjustRightInd w:val="0"/>
        <w:spacing w:line="0" w:lineRule="atLeast"/>
        <w:ind w:firstLineChars="200" w:firstLine="420"/>
        <w:jc w:val="left"/>
        <w:textAlignment w:val="baseline"/>
        <w:rPr>
          <w:rFonts w:ascii="UD デジタル 教科書体 NK-R" w:eastAsia="UD デジタル 教科書体 NK-R" w:cs="ＭＳ 明朝"/>
          <w:color w:val="808080"/>
          <w:kern w:val="0"/>
          <w:sz w:val="10"/>
          <w:szCs w:val="10"/>
        </w:rPr>
      </w:pPr>
      <w:r w:rsidRPr="00E5107B">
        <w:rPr>
          <w:rFonts w:ascii="UD デジタル 教科書体 NK-R" w:eastAsia="UD デジタル 教科書体 NK-R" w:cs="ＭＳ 明朝" w:hint="eastAsia"/>
          <w:color w:val="808080"/>
          <w:kern w:val="0"/>
          <w:szCs w:val="21"/>
        </w:rPr>
        <w:t>【アクセプトする旨を記述した部分，雑誌名，論文タイトル，著者名　など】</w:t>
      </w:r>
      <w:r w:rsidRPr="00E5107B">
        <w:rPr>
          <w:rFonts w:ascii="UD デジタル 教科書体 NK-R" w:eastAsia="UD デジタル 教科書体 NK-R" w:cs="ＭＳ 明朝"/>
          <w:color w:val="808080"/>
          <w:kern w:val="0"/>
          <w:szCs w:val="21"/>
        </w:rPr>
        <w:br/>
      </w:r>
    </w:p>
    <w:p w14:paraId="5AF370D0" w14:textId="77777777" w:rsidR="00D34169" w:rsidRPr="00E5107B" w:rsidRDefault="00D34169" w:rsidP="00D34169">
      <w:pPr>
        <w:overflowPunct w:val="0"/>
        <w:adjustRightInd w:val="0"/>
        <w:spacing w:line="0" w:lineRule="atLeast"/>
        <w:ind w:leftChars="100" w:left="622" w:hangingChars="200" w:hanging="412"/>
        <w:jc w:val="left"/>
        <w:textAlignment w:val="baseline"/>
        <w:rPr>
          <w:rFonts w:ascii="UD デジタル 教科書体 NK-R" w:eastAsia="UD デジタル 教科書体 NK-R"/>
          <w:color w:val="808080"/>
          <w:kern w:val="0"/>
          <w:szCs w:val="21"/>
        </w:rPr>
      </w:pPr>
      <w:r w:rsidRPr="00E5107B">
        <w:rPr>
          <w:rFonts w:ascii="UD デジタル 教科書体 NK-R" w:eastAsia="UD デジタル 教科書体 NK-R" w:hint="eastAsia"/>
          <w:color w:val="808080"/>
          <w:spacing w:val="-2"/>
          <w:kern w:val="0"/>
          <w:szCs w:val="21"/>
        </w:rPr>
        <w:t>※</w:t>
      </w:r>
      <w:r w:rsidRPr="00E5107B">
        <w:rPr>
          <w:rFonts w:ascii="UD デジタル 教科書体 NK-R" w:eastAsia="UD デジタル 教科書体 NK-R" w:cs="ＭＳ 明朝" w:hint="eastAsia"/>
          <w:color w:val="808080"/>
          <w:spacing w:val="-2"/>
          <w:kern w:val="0"/>
          <w:szCs w:val="21"/>
        </w:rPr>
        <w:t>論文受理レターに疑義のある場合は，後日，和訳を提出していただく場合が</w:t>
      </w:r>
      <w:r w:rsidRPr="00E5107B">
        <w:rPr>
          <w:rFonts w:ascii="UD デジタル 教科書体 NK-R" w:eastAsia="UD デジタル 教科書体 NK-R" w:cs="ＭＳ 明朝" w:hint="eastAsia"/>
          <w:color w:val="808080"/>
          <w:kern w:val="0"/>
          <w:szCs w:val="21"/>
        </w:rPr>
        <w:t>あります。</w:t>
      </w:r>
    </w:p>
    <w:bookmarkEnd w:id="2"/>
    <w:p w14:paraId="7C1EAE6C" w14:textId="77777777" w:rsidR="00E73D93" w:rsidRPr="00394A25" w:rsidRDefault="00E73D93" w:rsidP="00E73D93">
      <w:pPr>
        <w:jc w:val="left"/>
        <w:rPr>
          <w:rFonts w:ascii="UD デジタル 教科書体 NK-R" w:eastAsia="UD デジタル 教科書体 NK-R"/>
          <w:b/>
          <w:color w:val="FF0000"/>
          <w:szCs w:val="21"/>
        </w:rPr>
      </w:pPr>
    </w:p>
    <w:p w14:paraId="33F3E5D1" w14:textId="77777777" w:rsidR="00E73D93" w:rsidRPr="00394A25" w:rsidRDefault="00E73D93" w:rsidP="00E73D93">
      <w:pPr>
        <w:ind w:left="210" w:hangingChars="100" w:hanging="210"/>
        <w:jc w:val="left"/>
        <w:rPr>
          <w:rFonts w:ascii="UD デジタル 教科書体 NK-R" w:eastAsia="UD デジタル 教科書体 NK-R"/>
          <w:szCs w:val="21"/>
        </w:rPr>
      </w:pPr>
      <w:r w:rsidRPr="00394A25">
        <w:rPr>
          <w:rFonts w:ascii="UD デジタル 教科書体 NK-R" w:eastAsia="UD デジタル 教科書体 NK-R" w:hint="eastAsia"/>
          <w:szCs w:val="21"/>
        </w:rPr>
        <w:t>■</w:t>
      </w:r>
      <w:r w:rsidRPr="00394A25">
        <w:rPr>
          <w:rFonts w:ascii="UD デジタル 教科書体 NK-R" w:eastAsia="UD デジタル 教科書体 NK-R" w:hint="eastAsia"/>
        </w:rPr>
        <w:t>学位審査日及び学位記授与式等の日程は，決定後「学位申請者データ」に</w:t>
      </w:r>
      <w:r w:rsidRPr="00394A25">
        <w:rPr>
          <w:rFonts w:ascii="UD デジタル 教科書体 NK-R" w:eastAsia="UD デジタル 教科書体 NK-R" w:cs="ＭＳ 明朝" w:hint="eastAsia"/>
          <w:b/>
          <w:kern w:val="0"/>
          <w:szCs w:val="21"/>
          <w:u w:val="single"/>
        </w:rPr>
        <w:t>入力されているメールアドレス</w:t>
      </w:r>
      <w:r w:rsidRPr="00394A25">
        <w:rPr>
          <w:rFonts w:ascii="UD デジタル 教科書体 NK-R" w:eastAsia="UD デジタル 教科書体 NK-R" w:hint="eastAsia"/>
          <w:szCs w:val="21"/>
        </w:rPr>
        <w:t>宛てに連絡します。</w:t>
      </w:r>
    </w:p>
    <w:p w14:paraId="2EC45FFD" w14:textId="77777777" w:rsidR="00E73D93" w:rsidRPr="00394A25" w:rsidRDefault="00E73D93" w:rsidP="00E73D93">
      <w:pPr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  <w:r w:rsidRPr="00394A25">
        <w:rPr>
          <w:rFonts w:ascii="UD デジタル 教科書体 NK-R" w:eastAsia="UD デジタル 教科書体 NK-R" w:hint="eastAsia"/>
          <w:szCs w:val="21"/>
        </w:rPr>
        <w:t>提出書類について確認が必要な場合は，記入された連絡先にお知らせします。</w:t>
      </w:r>
    </w:p>
    <w:p w14:paraId="5BD9A425" w14:textId="77777777" w:rsidR="00E73D93" w:rsidRPr="003473AF" w:rsidRDefault="00E73D93" w:rsidP="00E73D93">
      <w:pPr>
        <w:widowControl/>
        <w:spacing w:line="0" w:lineRule="atLeast"/>
        <w:jc w:val="right"/>
        <w:rPr>
          <w:rFonts w:ascii="UD デジタル 教科書体 NK-R" w:eastAsia="UD デジタル 教科書体 NK-R" w:cs="ＭＳ 明朝"/>
          <w:sz w:val="18"/>
          <w:szCs w:val="18"/>
        </w:rPr>
      </w:pPr>
    </w:p>
    <w:bookmarkEnd w:id="1"/>
    <w:p w14:paraId="477B1395" w14:textId="77777777" w:rsidR="00E73D93" w:rsidRPr="00CE1B88" w:rsidRDefault="00E73D93" w:rsidP="00E73D93">
      <w:pPr>
        <w:ind w:right="420"/>
        <w:rPr>
          <w:rFonts w:ascii="UD デジタル 教科書体 NK-R" w:eastAsia="UD デジタル 教科書体 NK-R"/>
        </w:rPr>
      </w:pPr>
    </w:p>
    <w:sectPr w:rsidR="00E73D93" w:rsidRPr="00CE1B88" w:rsidSect="003473AF">
      <w:footerReference w:type="default" r:id="rId9"/>
      <w:pgSz w:w="11906" w:h="16838" w:code="9"/>
      <w:pgMar w:top="567" w:right="1418" w:bottom="567" w:left="1418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58D2" w14:textId="77777777" w:rsidR="00E742D6" w:rsidRDefault="00E742D6" w:rsidP="00074EC1">
      <w:r>
        <w:separator/>
      </w:r>
    </w:p>
  </w:endnote>
  <w:endnote w:type="continuationSeparator" w:id="0">
    <w:p w14:paraId="4071F052" w14:textId="77777777" w:rsidR="00E742D6" w:rsidRDefault="00E742D6" w:rsidP="0007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27B3" w14:textId="608F107B" w:rsidR="00C23AB9" w:rsidRPr="003473AF" w:rsidRDefault="00930547" w:rsidP="00317344">
    <w:pPr>
      <w:pStyle w:val="a7"/>
      <w:jc w:val="right"/>
      <w:rPr>
        <w:rFonts w:ascii="UD デジタル 教科書体 NK-R" w:eastAsia="UD デジタル 教科書体 NK-R"/>
        <w:color w:val="808080" w:themeColor="background1" w:themeShade="80"/>
      </w:rPr>
    </w:pPr>
    <w:r w:rsidRPr="003473AF">
      <w:rPr>
        <w:rFonts w:ascii="UD デジタル 教科書体 NK-R" w:eastAsia="UD デジタル 教科書体 NK-R" w:hint="eastAsia"/>
        <w:color w:val="808080" w:themeColor="background1" w:themeShade="80"/>
      </w:rPr>
      <w:t>20</w:t>
    </w:r>
    <w:r w:rsidR="003473AF" w:rsidRPr="003473AF">
      <w:rPr>
        <w:rFonts w:ascii="UD デジタル 教科書体 NK-R" w:eastAsia="UD デジタル 教科書体 NK-R" w:hint="eastAsia"/>
        <w:color w:val="808080" w:themeColor="background1" w:themeShade="80"/>
      </w:rPr>
      <w:t>2</w:t>
    </w:r>
    <w:r w:rsidR="00251248">
      <w:rPr>
        <w:rFonts w:ascii="UD デジタル 教科書体 NK-R" w:eastAsia="UD デジタル 教科書体 NK-R" w:hint="eastAsia"/>
        <w:color w:val="808080" w:themeColor="background1" w:themeShade="80"/>
      </w:rPr>
      <w:t>６</w:t>
    </w:r>
    <w:r w:rsidR="00C23AB9" w:rsidRPr="003473AF">
      <w:rPr>
        <w:rFonts w:ascii="UD デジタル 教科書体 NK-R" w:eastAsia="UD デジタル 教科書体 NK-R" w:hint="eastAsia"/>
        <w:color w:val="808080" w:themeColor="background1" w:themeShade="80"/>
      </w:rPr>
      <w:t>年度版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036F" w14:textId="77777777" w:rsidR="00E742D6" w:rsidRDefault="00E742D6" w:rsidP="00074EC1">
      <w:r>
        <w:separator/>
      </w:r>
    </w:p>
  </w:footnote>
  <w:footnote w:type="continuationSeparator" w:id="0">
    <w:p w14:paraId="2A4E512E" w14:textId="77777777" w:rsidR="00E742D6" w:rsidRDefault="00E742D6" w:rsidP="0007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938"/>
    <w:multiLevelType w:val="hybridMultilevel"/>
    <w:tmpl w:val="C000642E"/>
    <w:lvl w:ilvl="0" w:tplc="80CA65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16A2"/>
    <w:rsid w:val="000223E2"/>
    <w:rsid w:val="0002687A"/>
    <w:rsid w:val="00041A16"/>
    <w:rsid w:val="00041D7E"/>
    <w:rsid w:val="0004700F"/>
    <w:rsid w:val="0005273F"/>
    <w:rsid w:val="00056160"/>
    <w:rsid w:val="00074EC1"/>
    <w:rsid w:val="0007509B"/>
    <w:rsid w:val="000B2088"/>
    <w:rsid w:val="000C16C6"/>
    <w:rsid w:val="000D1440"/>
    <w:rsid w:val="000E11E0"/>
    <w:rsid w:val="000E135A"/>
    <w:rsid w:val="000E35B0"/>
    <w:rsid w:val="000F2D19"/>
    <w:rsid w:val="00101B5D"/>
    <w:rsid w:val="00103D6A"/>
    <w:rsid w:val="00110BA7"/>
    <w:rsid w:val="001279A9"/>
    <w:rsid w:val="00146F90"/>
    <w:rsid w:val="0015032C"/>
    <w:rsid w:val="00153643"/>
    <w:rsid w:val="001B452D"/>
    <w:rsid w:val="001F067F"/>
    <w:rsid w:val="00205216"/>
    <w:rsid w:val="00215EFB"/>
    <w:rsid w:val="00216F0F"/>
    <w:rsid w:val="00236ABD"/>
    <w:rsid w:val="00241695"/>
    <w:rsid w:val="00251248"/>
    <w:rsid w:val="00253BC8"/>
    <w:rsid w:val="00267D92"/>
    <w:rsid w:val="0027447B"/>
    <w:rsid w:val="002822BE"/>
    <w:rsid w:val="00290621"/>
    <w:rsid w:val="00294EC4"/>
    <w:rsid w:val="002A747B"/>
    <w:rsid w:val="002D0A2C"/>
    <w:rsid w:val="002D615D"/>
    <w:rsid w:val="002E2BB1"/>
    <w:rsid w:val="002E420B"/>
    <w:rsid w:val="002E7466"/>
    <w:rsid w:val="00304D01"/>
    <w:rsid w:val="00317344"/>
    <w:rsid w:val="003473AF"/>
    <w:rsid w:val="00351988"/>
    <w:rsid w:val="00357693"/>
    <w:rsid w:val="003753FC"/>
    <w:rsid w:val="00380E21"/>
    <w:rsid w:val="0039798D"/>
    <w:rsid w:val="00397B62"/>
    <w:rsid w:val="00406257"/>
    <w:rsid w:val="004116A2"/>
    <w:rsid w:val="004128D2"/>
    <w:rsid w:val="00421961"/>
    <w:rsid w:val="00431F40"/>
    <w:rsid w:val="004368DB"/>
    <w:rsid w:val="00436F4F"/>
    <w:rsid w:val="00444444"/>
    <w:rsid w:val="00463F85"/>
    <w:rsid w:val="00476971"/>
    <w:rsid w:val="004C475A"/>
    <w:rsid w:val="004C4CD1"/>
    <w:rsid w:val="004C524A"/>
    <w:rsid w:val="004C5FC5"/>
    <w:rsid w:val="004D6D5E"/>
    <w:rsid w:val="004E21F6"/>
    <w:rsid w:val="004E48AD"/>
    <w:rsid w:val="004F516D"/>
    <w:rsid w:val="004F59C9"/>
    <w:rsid w:val="004F5D0D"/>
    <w:rsid w:val="00503CE5"/>
    <w:rsid w:val="00523E15"/>
    <w:rsid w:val="00544C25"/>
    <w:rsid w:val="00553A2E"/>
    <w:rsid w:val="00582DCA"/>
    <w:rsid w:val="005950F1"/>
    <w:rsid w:val="005C67AC"/>
    <w:rsid w:val="005C7F5D"/>
    <w:rsid w:val="005E1F4B"/>
    <w:rsid w:val="005E6197"/>
    <w:rsid w:val="005F013D"/>
    <w:rsid w:val="005F6A3B"/>
    <w:rsid w:val="00632FB3"/>
    <w:rsid w:val="00654322"/>
    <w:rsid w:val="00663BED"/>
    <w:rsid w:val="006742BC"/>
    <w:rsid w:val="00693313"/>
    <w:rsid w:val="006C4E37"/>
    <w:rsid w:val="006C6BEF"/>
    <w:rsid w:val="006F3897"/>
    <w:rsid w:val="006F72EF"/>
    <w:rsid w:val="007072A4"/>
    <w:rsid w:val="0071354E"/>
    <w:rsid w:val="0074400F"/>
    <w:rsid w:val="007529DA"/>
    <w:rsid w:val="007656F9"/>
    <w:rsid w:val="007664A6"/>
    <w:rsid w:val="007A1C4F"/>
    <w:rsid w:val="007A5697"/>
    <w:rsid w:val="007B0118"/>
    <w:rsid w:val="007D0118"/>
    <w:rsid w:val="007D4869"/>
    <w:rsid w:val="008244AA"/>
    <w:rsid w:val="00834EEB"/>
    <w:rsid w:val="0084224D"/>
    <w:rsid w:val="00851025"/>
    <w:rsid w:val="0085759B"/>
    <w:rsid w:val="00857C0F"/>
    <w:rsid w:val="00860DAF"/>
    <w:rsid w:val="00862770"/>
    <w:rsid w:val="00891E52"/>
    <w:rsid w:val="008A7A80"/>
    <w:rsid w:val="008B2D1E"/>
    <w:rsid w:val="008B3281"/>
    <w:rsid w:val="008C2471"/>
    <w:rsid w:val="008C3496"/>
    <w:rsid w:val="008C5D3E"/>
    <w:rsid w:val="008D2F21"/>
    <w:rsid w:val="008F0D95"/>
    <w:rsid w:val="008F2FFA"/>
    <w:rsid w:val="008F41A4"/>
    <w:rsid w:val="00907747"/>
    <w:rsid w:val="00930547"/>
    <w:rsid w:val="009349B9"/>
    <w:rsid w:val="00941AF7"/>
    <w:rsid w:val="00951F88"/>
    <w:rsid w:val="00957DA7"/>
    <w:rsid w:val="00987178"/>
    <w:rsid w:val="009D2A7B"/>
    <w:rsid w:val="009E7761"/>
    <w:rsid w:val="00A139FF"/>
    <w:rsid w:val="00A23B31"/>
    <w:rsid w:val="00A37D49"/>
    <w:rsid w:val="00A43CBB"/>
    <w:rsid w:val="00A524FA"/>
    <w:rsid w:val="00A53F59"/>
    <w:rsid w:val="00A6030F"/>
    <w:rsid w:val="00A63657"/>
    <w:rsid w:val="00A65637"/>
    <w:rsid w:val="00A75CAA"/>
    <w:rsid w:val="00A90D13"/>
    <w:rsid w:val="00A957DB"/>
    <w:rsid w:val="00A958AE"/>
    <w:rsid w:val="00AA095D"/>
    <w:rsid w:val="00AA1322"/>
    <w:rsid w:val="00AB12EF"/>
    <w:rsid w:val="00AD0B7D"/>
    <w:rsid w:val="00AF728D"/>
    <w:rsid w:val="00B07C1A"/>
    <w:rsid w:val="00B07C80"/>
    <w:rsid w:val="00B133AF"/>
    <w:rsid w:val="00B27B40"/>
    <w:rsid w:val="00B64995"/>
    <w:rsid w:val="00B64AAA"/>
    <w:rsid w:val="00B77D38"/>
    <w:rsid w:val="00BA2069"/>
    <w:rsid w:val="00BC5EB5"/>
    <w:rsid w:val="00BD2260"/>
    <w:rsid w:val="00C04445"/>
    <w:rsid w:val="00C23AB9"/>
    <w:rsid w:val="00C4463F"/>
    <w:rsid w:val="00C50180"/>
    <w:rsid w:val="00C83A2A"/>
    <w:rsid w:val="00C91CD5"/>
    <w:rsid w:val="00CA7EFF"/>
    <w:rsid w:val="00CB3AE1"/>
    <w:rsid w:val="00CC212B"/>
    <w:rsid w:val="00CD13A3"/>
    <w:rsid w:val="00CE1B88"/>
    <w:rsid w:val="00CE541E"/>
    <w:rsid w:val="00D251B3"/>
    <w:rsid w:val="00D31726"/>
    <w:rsid w:val="00D34169"/>
    <w:rsid w:val="00D66BE5"/>
    <w:rsid w:val="00D91524"/>
    <w:rsid w:val="00D96569"/>
    <w:rsid w:val="00DC4C40"/>
    <w:rsid w:val="00DC5231"/>
    <w:rsid w:val="00DE3D57"/>
    <w:rsid w:val="00E043D7"/>
    <w:rsid w:val="00E05CFB"/>
    <w:rsid w:val="00E16CAC"/>
    <w:rsid w:val="00E20B00"/>
    <w:rsid w:val="00E44231"/>
    <w:rsid w:val="00E47DB9"/>
    <w:rsid w:val="00E70494"/>
    <w:rsid w:val="00E73D93"/>
    <w:rsid w:val="00E742D6"/>
    <w:rsid w:val="00EB0549"/>
    <w:rsid w:val="00EC308B"/>
    <w:rsid w:val="00ED15BB"/>
    <w:rsid w:val="00F054CF"/>
    <w:rsid w:val="00F17202"/>
    <w:rsid w:val="00F21FD8"/>
    <w:rsid w:val="00F35891"/>
    <w:rsid w:val="00F45278"/>
    <w:rsid w:val="00F50000"/>
    <w:rsid w:val="00F63A7D"/>
    <w:rsid w:val="00F71449"/>
    <w:rsid w:val="00F976CA"/>
    <w:rsid w:val="00FA784C"/>
    <w:rsid w:val="00FC2734"/>
    <w:rsid w:val="00FC6BB4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DA9F85"/>
  <w15:chartTrackingRefBased/>
  <w15:docId w15:val="{2B6B1EE7-9DEC-4E13-AA84-5AF1DEDB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8C5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4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4EC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4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4EC1"/>
    <w:rPr>
      <w:kern w:val="2"/>
      <w:sz w:val="21"/>
      <w:szCs w:val="24"/>
    </w:rPr>
  </w:style>
  <w:style w:type="character" w:styleId="a9">
    <w:name w:val="Hyperlink"/>
    <w:uiPriority w:val="99"/>
    <w:unhideWhenUsed/>
    <w:rsid w:val="00A23B3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5D0D"/>
    <w:pPr>
      <w:ind w:leftChars="400" w:left="840"/>
    </w:pPr>
    <w:rPr>
      <w:szCs w:val="22"/>
    </w:rPr>
  </w:style>
  <w:style w:type="character" w:styleId="ab">
    <w:name w:val="Unresolved Mention"/>
    <w:basedOn w:val="a0"/>
    <w:uiPriority w:val="99"/>
    <w:semiHidden/>
    <w:unhideWhenUsed/>
    <w:rsid w:val="0029062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34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s.okayama-u.ac.jp/wp-content/uploads/2023/10/mokuroku_kensaku_2023.10.20_siori.ver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3059-8C3A-4939-B5B7-59FEF8E7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56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［資格審査用］</vt:lpstr>
      <vt:lpstr>［資格審査用］</vt:lpstr>
    </vt:vector>
  </TitlesOfParts>
  <Company/>
  <LinksUpToDate>false</LinksUpToDate>
  <CharactersWithSpaces>2494</CharactersWithSpaces>
  <SharedDoc>false</SharedDoc>
  <HLinks>
    <vt:vector size="18" baseType="variant">
      <vt:variant>
        <vt:i4>4194333</vt:i4>
      </vt:variant>
      <vt:variant>
        <vt:i4>6</vt:i4>
      </vt:variant>
      <vt:variant>
        <vt:i4>0</vt:i4>
      </vt:variant>
      <vt:variant>
        <vt:i4>5</vt:i4>
      </vt:variant>
      <vt:variant>
        <vt:lpwstr>http://www.hsc.okayama-u.ac.jp/mdps/gakuisinnsei.html</vt:lpwstr>
      </vt:variant>
      <vt:variant>
        <vt:lpwstr/>
      </vt:variant>
      <vt:variant>
        <vt:i4>3342408</vt:i4>
      </vt:variant>
      <vt:variant>
        <vt:i4>3</vt:i4>
      </vt:variant>
      <vt:variant>
        <vt:i4>0</vt:i4>
      </vt:variant>
      <vt:variant>
        <vt:i4>5</vt:i4>
      </vt:variant>
      <vt:variant>
        <vt:lpwstr>http://www.hsc.okayama-u.ac.jp/mdps/menu03/gakui/gakui_riyuusyo.doc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http://www.hsc.okayama-u.ac.jp/mdps/menu03/gakui/mokuroku_kensaku_20170606.pdf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［資格審査用］</dc:title>
  <dc:subject/>
  <dc:creator>教務１</dc:creator>
  <cp:keywords/>
  <dc:description/>
  <cp:lastModifiedBy>西山 麻椰</cp:lastModifiedBy>
  <cp:revision>26</cp:revision>
  <cp:lastPrinted>2025-04-16T07:52:00Z</cp:lastPrinted>
  <dcterms:created xsi:type="dcterms:W3CDTF">2019-12-05T08:59:00Z</dcterms:created>
  <dcterms:modified xsi:type="dcterms:W3CDTF">2026-03-30T07:28:00Z</dcterms:modified>
</cp:coreProperties>
</file>